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048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 w:hint="default"/>
                          <w:sz w:val="34"/>
                          <w:szCs w:val="34"/>
                        </w:rPr>
                      </w:pP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bookmarkStart w:name="01 First Schedule - for ABP" w:id="1"/>
                      <w:bookmarkEnd w:id="1"/>
                      <w:r>
                        <w:rPr/>
                      </w:r>
                      <w:bookmarkStart w:name="RO Schedule 2 (Part 1) - Property Plan 0" w:id="2"/>
                      <w:bookmarkEnd w:id="2"/>
                      <w:r>
                        <w:rPr/>
                      </w:r>
                      <w:bookmarkStart w:name="RO Schedule 4 - Property Plan 009-01 (E)" w:id="3"/>
                      <w:bookmarkEnd w:id="3"/>
                      <w:r>
                        <w:rPr/>
                      </w:r>
                      <w:bookmarkStart w:name="RO Schedule 4 - Property Plan 018 OH" w:id="4"/>
                      <w:bookmarkEnd w:id="4"/>
                      <w:r>
                        <w:rPr/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SCHEDULE</w:t>
                      </w:r>
                      <w:r>
                        <w:rPr>
                          <w:rFonts w:ascii="Tahoma"/>
                          <w:b/>
                          <w:spacing w:val="107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5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0" w:lineRule="exact" w:before="14"/>
                        <w:ind w:left="244" w:right="2939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Land over which Rights of Way or other Easements may be acquired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type w:val="continuous"/>
          <w:pgSz w:w="16840" w:h="11910" w:orient="landscape"/>
          <w:pgMar w:top="0" w:bottom="0" w:left="2420" w:right="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2792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Seville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Place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City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Council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Civic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Offices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Wood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Quay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Fáilte</w:t>
            </w:r>
            <w:r>
              <w:rPr>
                <w:rFonts w:ascii="Times New Roman" w:hAnsi="Times New Roman"/>
                <w:spacing w:val="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Ireland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88 - 95 Amiens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existing right of way for all current purposes and</w:t>
            </w:r>
            <w:r>
              <w:rPr>
                <w:rFonts w:ascii="Times New Roman"/>
                <w:spacing w:val="2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that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access will be maintained as an emergency fire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exit.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D01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WR86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429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9.2pt;height:55.95pt;mso-position-horizontal-relative:char;mso-position-vertical-relative:line" coordorigin="0,0" coordsize="13984,1119">
            <v:group style="position:absolute;left:13862;top:225;width:2;height:245" coordorigin="13862,225" coordsize="2,245">
              <v:shape style="position:absolute;left:13862;top:225;width:2;height:245" coordorigin="13862,225" coordsize="0,245" path="m13862,225l13862,470e" filled="false" stroked="true" strokeweight=".11995pt" strokecolor="#000000">
                <v:path arrowok="t"/>
              </v:shape>
            </v:group>
            <v:group style="position:absolute;left:13868;top:223;width:2;height:248" coordorigin="13868,223" coordsize="2,248">
              <v:shape style="position:absolute;left:13868;top:223;width:2;height:248" coordorigin="13868,223" coordsize="0,248" path="m13868,223l13868,471e" filled="false" stroked="true" strokeweight=".719685pt" strokecolor="#000000">
                <v:path arrowok="t"/>
              </v:shape>
            </v:group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63;top:23;width:2;height:1088" coordorigin="13963,23" coordsize="2,1088">
              <v:shape style="position:absolute;left:13963;top:23;width:2;height:1088" coordorigin="13963,23" coordsize="0,1088" path="m13963,23l13963,1110e" filled="false" stroked="true" strokeweight=".11995pt" strokecolor="#000000">
                <v:path arrowok="t"/>
              </v:shape>
            </v:group>
            <v:group style="position:absolute;left:13969;top:22;width:2;height:1090" coordorigin="13969,22" coordsize="2,1090">
              <v:shape style="position:absolute;left:13969;top:22;width:2;height:1090" coordorigin="13969,22" coordsize="0,1090" path="m13969,22l13969,1111e" filled="false" stroked="true" strokeweight=".719732pt" strokecolor="#000000">
                <v:path arrowok="t"/>
              </v:shape>
            </v:group>
            <v:group style="position:absolute;left:16;top:9;width:13960;height:2" coordorigin="16,9" coordsize="13960,2">
              <v:shape style="position:absolute;left:16;top:9;width:13960;height:2" coordorigin="16,9" coordsize="13960,0" path="m16,9l13975,9e" filled="false" stroked="true" strokeweight=".11995pt" strokecolor="#000000">
                <v:path arrowok="t"/>
              </v:shape>
            </v:group>
            <v:group style="position:absolute;left:15;top:15;width:13962;height:2" coordorigin="15,15" coordsize="13962,2">
              <v:shape style="position:absolute;left:15;top:15;width:13962;height:2" coordorigin="15,15" coordsize="13962,0" path="m15,15l13976,15e" filled="false" stroked="true" strokeweight=".719685pt" strokecolor="#000000">
                <v:path arrowok="t"/>
              </v:shape>
            </v:group>
            <v:group style="position:absolute;left:10057;top:210;width:2;height:260" coordorigin="10057,210" coordsize="2,260">
              <v:shape style="position:absolute;left:10057;top:210;width:2;height:260" coordorigin="10057,210" coordsize="0,260" path="m10057,210l10057,470e" filled="false" stroked="true" strokeweight=".11995pt" strokecolor="#000000">
                <v:path arrowok="t"/>
              </v:shape>
            </v:group>
            <v:group style="position:absolute;left:10063;top:209;width:2;height:262" coordorigin="10063,209" coordsize="2,262">
              <v:shape style="position:absolute;left:10063;top:209;width:2;height:262" coordorigin="10063,209" coordsize="0,262" path="m10063,209l10063,471e" filled="false" stroked="true" strokeweight=".719732pt" strokecolor="#000000">
                <v:path arrowok="t"/>
              </v:shape>
            </v:group>
            <v:group style="position:absolute;left:10071;top:210;width:3804;height:2" coordorigin="10071,210" coordsize="3804,2">
              <v:shape style="position:absolute;left:10071;top:210;width:3804;height:2" coordorigin="10071,210" coordsize="3804,0" path="m10071,210l13874,210e" filled="false" stroked="true" strokeweight=".11995pt" strokecolor="#000000">
                <v:path arrowok="t"/>
              </v:shape>
            </v:group>
            <v:group style="position:absolute;left:10070;top:216;width:3806;height:2" coordorigin="10070,216" coordsize="3806,2">
              <v:shape style="position:absolute;left:10070;top:216;width:3806;height:2" coordorigin="10070,216" coordsize="3806,0" path="m10070,216l13876,216e" filled="false" stroked="true" strokeweight=".719685pt" strokecolor="#000000">
                <v:path arrowok="t"/>
              </v:shape>
            </v:group>
            <v:group style="position:absolute;left:10071;top:457;width:3804;height:2" coordorigin="10071,457" coordsize="3804,2">
              <v:shape style="position:absolute;left:10071;top:457;width:3804;height:2" coordorigin="10071,457" coordsize="3804,0" path="m10071,457l13874,457e" filled="false" stroked="true" strokeweight=".11995pt" strokecolor="#000000">
                <v:path arrowok="t"/>
              </v:shape>
            </v:group>
            <v:group style="position:absolute;left:10070;top:463;width:3806;height:2" coordorigin="10070,463" coordsize="3806,2">
              <v:shape style="position:absolute;left:10070;top:463;width:3806;height:2" coordorigin="10070,463" coordsize="3806,0" path="m10070,463l13876,463e" filled="false" stroked="true" strokeweight=".736789pt" strokecolor="#000000">
                <v:path arrowok="t"/>
              </v:shape>
            </v:group>
            <v:group style="position:absolute;left:16;top:1098;width:13960;height:2" coordorigin="16,1098" coordsize="13960,2">
              <v:shape style="position:absolute;left:16;top:1098;width:13960;height:2" coordorigin="16,1098" coordsize="13960,0" path="m16,1098l13975,1098e" filled="false" stroked="true" strokeweight=".11995pt" strokecolor="#000000">
                <v:path arrowok="t"/>
              </v:shape>
            </v:group>
            <v:group style="position:absolute;left:15;top:1104;width:13962;height:2" coordorigin="15,1104" coordsize="13962,2">
              <v:shape style="position:absolute;left:15;top:1104;width:13962;height:2" coordorigin="15,1104" coordsize="13962,0" path="m15,1104l13976,1104e" filled="false" stroked="true" strokeweight=".719732pt" strokecolor="#000000">
                <v:path arrowok="t"/>
              </v:shape>
              <v:shape style="position:absolute;left:9353;top:552;width:1320;height:226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6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534;top:552;width:2335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4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DW.001.R.118</w:t>
                      </w:r>
                    </w:p>
                  </w:txbxContent>
                </v:textbox>
                <w10:wrap type="none"/>
              </v:shape>
              <v:shape style="position:absolute;left:34;top:46;width:5871;height:523" type="#_x0000_t202" filled="false" stroked="false">
                <v:textbox inset="0,0,0,0">
                  <w:txbxContent>
                    <w:p>
                      <w:pPr>
                        <w:spacing w:line="176" w:lineRule="exact" w:before="0"/>
                        <w:ind w:left="2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line="273" w:lineRule="auto" w:before="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CIE currently have a Right of Way across these lands, the agreement between the parties is to be altered to include for use as an uninterrupted fire and emergency</w:t>
                      </w:r>
                      <w:r>
                        <w:rPr>
                          <w:rFonts w:ascii="Times New Roman"/>
                          <w:spacing w:val="15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sz w:val="14"/>
                        </w:rPr>
                        <w:t>exit.</w:t>
                      </w:r>
                    </w:p>
                  </w:txbxContent>
                </v:textbox>
                <w10:wrap type="none"/>
              </v:shape>
              <v:shape style="position:absolute;left:8892;top:245;width:2519;height:512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916" w:val="left" w:leader="none"/>
                        </w:tabs>
                        <w:spacing w:line="192" w:lineRule="exact" w:before="119"/>
                        <w:ind w:left="28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5"/>
          <w:pgSz w:w="16840" w:h="11900" w:orient="landscape"/>
          <w:pgMar w:header="1070" w:footer="0" w:top="1880" w:bottom="280" w:left="900" w:right="1740"/>
          <w:pgNumType w:start="1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2720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267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6841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40" w:lineRule="auto" w:before="28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Oriel Street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Lower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64" w:lineRule="auto" w:before="28"/>
              <w:ind w:left="21" w:right="76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 agents, 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  <w:p>
            <w:pPr>
              <w:pStyle w:val="TableParagraph"/>
              <w:spacing w:line="264" w:lineRule="auto" w:before="1"/>
              <w:ind w:left="21" w:right="269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 inspection 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spacing w:line="240" w:lineRule="auto" w:before="27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86</w:t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21" w:right="7592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 Éireann Heuston Station Dublin</w:t>
            </w:r>
            <w:r>
              <w:rPr>
                <w:rFonts w:ascii="Times New Roman" w:hAnsi="Times New Roman"/>
                <w:spacing w:val="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8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64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DW.002.R.100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6"/>
          <w:pgSz w:w="16840" w:h="11900" w:orient="landscape"/>
          <w:pgMar w:header="1070" w:footer="0" w:top="1880" w:bottom="280" w:left="900" w:right="1740"/>
          <w:pgNumType w:start="2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2600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255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Bessborough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Bodycraft Repairs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29-31 Bessborough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V658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74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52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DW.002.R.201(A)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7"/>
          <w:pgSz w:w="16840" w:h="11900" w:orient="landscape"/>
          <w:pgMar w:header="1070" w:footer="0" w:top="1880" w:bottom="280" w:left="900" w:right="174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2480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243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Bessborough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Bodycraft Repairs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29-31 Bessborough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V658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29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525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DW.002.R.201(B)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8"/>
          <w:pgSz w:w="16840" w:h="11900" w:orient="landscape"/>
          <w:pgMar w:header="1070" w:footer="0" w:top="1880" w:bottom="280" w:left="900" w:right="174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2360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231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Bessborough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Colette Maguire &amp; David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Conroy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38 Stonebridge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Hartstown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Clonsilla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15</w:t>
            </w:r>
          </w:p>
        </w:tc>
      </w:tr>
      <w:tr>
        <w:trPr>
          <w:trHeight w:val="36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D15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YKON</w:t>
            </w:r>
          </w:p>
        </w:tc>
      </w:tr>
      <w:tr>
        <w:trPr>
          <w:trHeight w:val="36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50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64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DW.002.R.202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9"/>
          <w:pgSz w:w="16840" w:h="11900" w:orient="landscape"/>
          <w:pgMar w:header="1070" w:footer="0" w:top="1880" w:bottom="280" w:left="900" w:right="1740"/>
          <w:pgNumType w:start="202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1744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219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Bessborough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Eoin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Healy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Bessborough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F211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Dermot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Healy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Bessborough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F211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64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DW.002.R.203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4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2.278076pt;margin-top:57.455276pt;width:133.7pt;height:28.95pt;mso-position-horizontal-relative:page;mso-position-vertical-relative:page;z-index:-262024" coordorigin="10046,1149" coordsize="2674,579">
            <v:group style="position:absolute;left:10061;top:1158;width:2649;height:2" coordorigin="10061,1158" coordsize="2649,2">
              <v:shape style="position:absolute;left:10061;top:1158;width:2649;height:2" coordorigin="10061,1158" coordsize="2649,0" path="m10061,1158l12710,1158e" filled="false" stroked="true" strokeweight=".11995pt" strokecolor="#000000">
                <v:path arrowok="t"/>
              </v:shape>
            </v:group>
            <v:group style="position:absolute;left:10060;top:1164;width:2652;height:2" coordorigin="10060,1164" coordsize="2652,2">
              <v:shape style="position:absolute;left:10060;top:1164;width:2652;height:2" coordorigin="10060,1164" coordsize="2652,0" path="m10060,1164l12712,1164e" filled="false" stroked="true" strokeweight=".719692pt" strokecolor="#000000">
                <v:path arrowok="t"/>
              </v:shape>
            </v:group>
            <v:group style="position:absolute;left:10061;top:1393;width:2649;height:2" coordorigin="10061,1393" coordsize="2649,2">
              <v:shape style="position:absolute;left:10061;top:1393;width:2649;height:2" coordorigin="10061,1393" coordsize="2649,0" path="m10061,1393l12710,1393e" filled="false" stroked="true" strokeweight=".11995pt" strokecolor="#000000">
                <v:path arrowok="t"/>
              </v:shape>
            </v:group>
            <v:group style="position:absolute;left:10060;top:1399;width:2652;height:2" coordorigin="10060,1399" coordsize="2652,2">
              <v:shape style="position:absolute;left:10060;top:1399;width:2652;height:2" coordorigin="10060,1399" coordsize="2652,0" path="m10060,1399l12712,1399e" filled="false" stroked="true" strokeweight=".719692pt" strokecolor="#000000">
                <v:path arrowok="t"/>
              </v:shape>
            </v:group>
            <v:group style="position:absolute;left:10061;top:1707;width:2649;height:2" coordorigin="10061,1707" coordsize="2649,2">
              <v:shape style="position:absolute;left:10061;top:1707;width:2649;height:2" coordorigin="10061,1707" coordsize="2649,0" path="m10061,1707l12710,1707e" filled="false" stroked="true" strokeweight=".11995pt" strokecolor="#000000">
                <v:path arrowok="t"/>
              </v:shape>
            </v:group>
            <v:group style="position:absolute;left:10060;top:1713;width:2652;height:2" coordorigin="10060,1713" coordsize="2652,2">
              <v:shape style="position:absolute;left:10060;top:1713;width:2652;height:2" coordorigin="10060,1713" coordsize="2652,0" path="m10060,1713l12712,1713e" filled="false" stroked="true" strokeweight=".719692pt" strokecolor="#000000">
                <v:path arrowok="t"/>
              </v:shape>
            </v:group>
            <v:group style="position:absolute;left:10047;top:1158;width:2;height:562" coordorigin="10047,1158" coordsize="2,562">
              <v:shape style="position:absolute;left:10047;top:1158;width:2;height:562" coordorigin="10047,1158" coordsize="0,562" path="m10047,1158l10047,1719e" filled="false" stroked="true" strokeweight=".11995pt" strokecolor="#000000">
                <v:path arrowok="t"/>
              </v:shape>
            </v:group>
            <v:group style="position:absolute;left:10053;top:1157;width:2;height:564" coordorigin="10053,1157" coordsize="2,564">
              <v:shape style="position:absolute;left:10053;top:1157;width:2;height:564" coordorigin="10053,1157" coordsize="0,564" path="m10053,1157l10053,1720e" filled="false" stroked="true" strokeweight=".719732pt" strokecolor="#000000">
                <v:path arrowok="t"/>
              </v:shape>
            </v:group>
            <v:group style="position:absolute;left:12698;top:1172;width:2;height:547" coordorigin="12698,1172" coordsize="2,547">
              <v:shape style="position:absolute;left:12698;top:1172;width:2;height:547" coordorigin="12698,1172" coordsize="0,547" path="m12698,1172l12698,1719e" filled="false" stroked="true" strokeweight=".11995pt" strokecolor="#000000">
                <v:path arrowok="t"/>
              </v:shape>
            </v:group>
            <v:group style="position:absolute;left:12704;top:1171;width:2;height:550" coordorigin="12704,1171" coordsize="2,550">
              <v:shape style="position:absolute;left:12704;top:1171;width:2;height:550" coordorigin="12704,1171" coordsize="0,550" path="m12704,1171l12704,1720e" filled="false" stroked="true" strokeweight=".719732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56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42" w:right="1773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204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68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9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7.3pt;height:55.95pt;mso-position-horizontal-relative:char;mso-position-vertical-relative:line" coordorigin="0,0" coordsize="13946,1119">
            <v:group style="position:absolute;left:13570;top:225;width:2;height:245" coordorigin="13570,225" coordsize="2,245">
              <v:shape style="position:absolute;left:13570;top:225;width:2;height:245" coordorigin="13570,225" coordsize="0,245" path="m13570,225l13570,470e" filled="false" stroked="true" strokeweight=".11995pt" strokecolor="#000000">
                <v:path arrowok="t"/>
              </v:shape>
            </v:group>
            <v:group style="position:absolute;left:13576;top:223;width:2;height:248" coordorigin="13576,223" coordsize="2,248">
              <v:shape style="position:absolute;left:13576;top:223;width:2;height:248" coordorigin="13576,223" coordsize="0,248" path="m13576,223l13576,471e" filled="false" stroked="true" strokeweight=".719685pt" strokecolor="#000000">
                <v:path arrowok="t"/>
              </v:shape>
            </v:group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25;top:23;width:2;height:1088" coordorigin="13925,23" coordsize="2,1088">
              <v:shape style="position:absolute;left:13925;top:23;width:2;height:1088" coordorigin="13925,23" coordsize="0,1088" path="m13925,23l13925,1110e" filled="false" stroked="true" strokeweight=".11995pt" strokecolor="#000000">
                <v:path arrowok="t"/>
              </v:shape>
            </v:group>
            <v:group style="position:absolute;left:13931;top:22;width:2;height:1090" coordorigin="13931,22" coordsize="2,1090">
              <v:shape style="position:absolute;left:13931;top:22;width:2;height:1090" coordorigin="13931,22" coordsize="0,1090" path="m13931,22l13931,1111e" filled="false" stroked="true" strokeweight=".719685pt" strokecolor="#000000">
                <v:path arrowok="t"/>
              </v:shape>
            </v:group>
            <v:group style="position:absolute;left:16;top:9;width:13921;height:2" coordorigin="16,9" coordsize="13921,2">
              <v:shape style="position:absolute;left:16;top:9;width:13921;height:2" coordorigin="16,9" coordsize="13921,0" path="m16,9l13937,9e" filled="false" stroked="true" strokeweight=".11995pt" strokecolor="#000000">
                <v:path arrowok="t"/>
              </v:shape>
            </v:group>
            <v:group style="position:absolute;left:15;top:15;width:13924;height:2" coordorigin="15,15" coordsize="13924,2">
              <v:shape style="position:absolute;left:15;top:15;width:13924;height:2" coordorigin="15,15" coordsize="13924,0" path="m15,15l13938,15e" filled="false" stroked="true" strokeweight=".719685pt" strokecolor="#000000">
                <v:path arrowok="t"/>
              </v:shape>
            </v:group>
            <v:group style="position:absolute;left:9042;top:210;width:2;height:260" coordorigin="9042,210" coordsize="2,260">
              <v:shape style="position:absolute;left:9042;top:210;width:2;height:260" coordorigin="9042,210" coordsize="0,260" path="m9042,210l9042,470e" filled="false" stroked="true" strokeweight=".11995pt" strokecolor="#000000">
                <v:path arrowok="t"/>
              </v:shape>
            </v:group>
            <v:group style="position:absolute;left:9048;top:209;width:2;height:262" coordorigin="9048,209" coordsize="2,262">
              <v:shape style="position:absolute;left:9048;top:209;width:2;height:262" coordorigin="9048,209" coordsize="0,262" path="m9048,209l9048,471e" filled="false" stroked="true" strokeweight=".719732pt" strokecolor="#000000">
                <v:path arrowok="t"/>
              </v:shape>
            </v:group>
            <v:group style="position:absolute;left:9057;top:210;width:4526;height:2" coordorigin="9057,210" coordsize="4526,2">
              <v:shape style="position:absolute;left:9057;top:210;width:4526;height:2" coordorigin="9057,210" coordsize="4526,0" path="m9057,210l13582,210e" filled="false" stroked="true" strokeweight=".11995pt" strokecolor="#000000">
                <v:path arrowok="t"/>
              </v:shape>
            </v:group>
            <v:group style="position:absolute;left:9055;top:216;width:4528;height:2" coordorigin="9055,216" coordsize="4528,2">
              <v:shape style="position:absolute;left:9055;top:216;width:4528;height:2" coordorigin="9055,216" coordsize="4528,0" path="m9055,216l13583,216e" filled="false" stroked="true" strokeweight=".719685pt" strokecolor="#000000">
                <v:path arrowok="t"/>
              </v:shape>
            </v:group>
            <v:group style="position:absolute;left:9057;top:457;width:4526;height:2" coordorigin="9057,457" coordsize="4526,2">
              <v:shape style="position:absolute;left:9057;top:457;width:4526;height:2" coordorigin="9057,457" coordsize="4526,0" path="m9057,457l13582,457e" filled="false" stroked="true" strokeweight=".11995pt" strokecolor="#000000">
                <v:path arrowok="t"/>
              </v:shape>
            </v:group>
            <v:group style="position:absolute;left:9055;top:463;width:4528;height:2" coordorigin="9055,463" coordsize="4528,2">
              <v:shape style="position:absolute;left:9055;top:463;width:4528;height:2" coordorigin="9055,463" coordsize="4528,0" path="m9055,463l13583,463e" filled="false" stroked="true" strokeweight=".736789pt" strokecolor="#000000">
                <v:path arrowok="t"/>
              </v:shape>
            </v:group>
            <v:group style="position:absolute;left:16;top:1098;width:13921;height:2" coordorigin="16,1098" coordsize="13921,2">
              <v:shape style="position:absolute;left:16;top:1098;width:13921;height:2" coordorigin="16,1098" coordsize="13921,0" path="m16,1098l13937,1098e" filled="false" stroked="true" strokeweight=".11995pt" strokecolor="#000000">
                <v:path arrowok="t"/>
              </v:shape>
            </v:group>
            <v:group style="position:absolute;left:15;top:1104;width:13924;height:2" coordorigin="15,1104" coordsize="13924,2">
              <v:shape style="position:absolute;left:15;top:1104;width:13924;height:2" coordorigin="15,1104" coordsize="13924,0" path="m15,1104l13938,1104e" filled="false" stroked="true" strokeweight=".719732pt" strokecolor="#000000">
                <v:path arrowok="t"/>
              </v:shape>
              <v:shape style="position:absolute;left:8844;top:552;width:1562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8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268;top:552;width:2309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08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DW.002.R.204(A)</w:t>
                      </w:r>
                    </w:p>
                  </w:txbxContent>
                </v:textbox>
                <w10:wrap type="none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877;top:245;width:1606;height:512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line="192" w:lineRule="exact" w:before="119"/>
                        <w:ind w:left="535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543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0"/>
          <w:pgSz w:w="16840" w:h="11900" w:orient="landscape"/>
          <w:pgMar w:header="1070" w:footer="0" w:top="1880" w:bottom="280" w:left="900" w:right="174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2.278076pt;margin-top:57.455276pt;width:133.7pt;height:28.95pt;mso-position-horizontal-relative:page;mso-position-vertical-relative:page;z-index:-261856" coordorigin="10046,1149" coordsize="2674,579">
            <v:group style="position:absolute;left:10061;top:1158;width:2649;height:2" coordorigin="10061,1158" coordsize="2649,2">
              <v:shape style="position:absolute;left:10061;top:1158;width:2649;height:2" coordorigin="10061,1158" coordsize="2649,0" path="m10061,1158l12710,1158e" filled="false" stroked="true" strokeweight=".11995pt" strokecolor="#000000">
                <v:path arrowok="t"/>
              </v:shape>
            </v:group>
            <v:group style="position:absolute;left:10060;top:1164;width:2652;height:2" coordorigin="10060,1164" coordsize="2652,2">
              <v:shape style="position:absolute;left:10060;top:1164;width:2652;height:2" coordorigin="10060,1164" coordsize="2652,0" path="m10060,1164l12712,1164e" filled="false" stroked="true" strokeweight=".719692pt" strokecolor="#000000">
                <v:path arrowok="t"/>
              </v:shape>
            </v:group>
            <v:group style="position:absolute;left:10061;top:1393;width:2649;height:2" coordorigin="10061,1393" coordsize="2649,2">
              <v:shape style="position:absolute;left:10061;top:1393;width:2649;height:2" coordorigin="10061,1393" coordsize="2649,0" path="m10061,1393l12710,1393e" filled="false" stroked="true" strokeweight=".11995pt" strokecolor="#000000">
                <v:path arrowok="t"/>
              </v:shape>
            </v:group>
            <v:group style="position:absolute;left:10060;top:1399;width:2652;height:2" coordorigin="10060,1399" coordsize="2652,2">
              <v:shape style="position:absolute;left:10060;top:1399;width:2652;height:2" coordorigin="10060,1399" coordsize="2652,0" path="m10060,1399l12712,1399e" filled="false" stroked="true" strokeweight=".719692pt" strokecolor="#000000">
                <v:path arrowok="t"/>
              </v:shape>
            </v:group>
            <v:group style="position:absolute;left:10061;top:1707;width:2649;height:2" coordorigin="10061,1707" coordsize="2649,2">
              <v:shape style="position:absolute;left:10061;top:1707;width:2649;height:2" coordorigin="10061,1707" coordsize="2649,0" path="m10061,1707l12710,1707e" filled="false" stroked="true" strokeweight=".11995pt" strokecolor="#000000">
                <v:path arrowok="t"/>
              </v:shape>
            </v:group>
            <v:group style="position:absolute;left:10060;top:1713;width:2652;height:2" coordorigin="10060,1713" coordsize="2652,2">
              <v:shape style="position:absolute;left:10060;top:1713;width:2652;height:2" coordorigin="10060,1713" coordsize="2652,0" path="m10060,1713l12712,1713e" filled="false" stroked="true" strokeweight=".719692pt" strokecolor="#000000">
                <v:path arrowok="t"/>
              </v:shape>
            </v:group>
            <v:group style="position:absolute;left:10047;top:1158;width:2;height:562" coordorigin="10047,1158" coordsize="2,562">
              <v:shape style="position:absolute;left:10047;top:1158;width:2;height:562" coordorigin="10047,1158" coordsize="0,562" path="m10047,1158l10047,1719e" filled="false" stroked="true" strokeweight=".11995pt" strokecolor="#000000">
                <v:path arrowok="t"/>
              </v:shape>
            </v:group>
            <v:group style="position:absolute;left:10053;top:1157;width:2;height:564" coordorigin="10053,1157" coordsize="2,564">
              <v:shape style="position:absolute;left:10053;top:1157;width:2;height:564" coordorigin="10053,1157" coordsize="0,564" path="m10053,1157l10053,1720e" filled="false" stroked="true" strokeweight=".719732pt" strokecolor="#000000">
                <v:path arrowok="t"/>
              </v:shape>
            </v:group>
            <v:group style="position:absolute;left:12698;top:1172;width:2;height:547" coordorigin="12698,1172" coordsize="2,547">
              <v:shape style="position:absolute;left:12698;top:1172;width:2;height:547" coordorigin="12698,1172" coordsize="0,547" path="m12698,1172l12698,1719e" filled="false" stroked="true" strokeweight=".11995pt" strokecolor="#000000">
                <v:path arrowok="t"/>
              </v:shape>
            </v:group>
            <v:group style="position:absolute;left:12704;top:1171;width:2;height:550" coordorigin="12704,1171" coordsize="2,550">
              <v:shape style="position:absolute;left:12704;top:1171;width:2;height:550" coordorigin="12704,1171" coordsize="0,550" path="m12704,1171l12704,1720e" filled="false" stroked="true" strokeweight=".719732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56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42" w:right="1773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Tracey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Carabinari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68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9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</w:t>
            </w:r>
          </w:p>
        </w:tc>
        <w:tc>
          <w:tcPr>
            <w:tcW w:w="91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7.3pt;height:55.95pt;mso-position-horizontal-relative:char;mso-position-vertical-relative:line" coordorigin="0,0" coordsize="13946,1119">
            <v:group style="position:absolute;left:13570;top:225;width:2;height:245" coordorigin="13570,225" coordsize="2,245">
              <v:shape style="position:absolute;left:13570;top:225;width:2;height:245" coordorigin="13570,225" coordsize="0,245" path="m13570,225l13570,470e" filled="false" stroked="true" strokeweight=".11995pt" strokecolor="#000000">
                <v:path arrowok="t"/>
              </v:shape>
            </v:group>
            <v:group style="position:absolute;left:13576;top:223;width:2;height:248" coordorigin="13576,223" coordsize="2,248">
              <v:shape style="position:absolute;left:13576;top:223;width:2;height:248" coordorigin="13576,223" coordsize="0,248" path="m13576,223l13576,471e" filled="false" stroked="true" strokeweight=".719685pt" strokecolor="#000000">
                <v:path arrowok="t"/>
              </v:shape>
            </v:group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25;top:23;width:2;height:1088" coordorigin="13925,23" coordsize="2,1088">
              <v:shape style="position:absolute;left:13925;top:23;width:2;height:1088" coordorigin="13925,23" coordsize="0,1088" path="m13925,23l13925,1110e" filled="false" stroked="true" strokeweight=".11995pt" strokecolor="#000000">
                <v:path arrowok="t"/>
              </v:shape>
            </v:group>
            <v:group style="position:absolute;left:13931;top:22;width:2;height:1090" coordorigin="13931,22" coordsize="2,1090">
              <v:shape style="position:absolute;left:13931;top:22;width:2;height:1090" coordorigin="13931,22" coordsize="0,1090" path="m13931,22l13931,1111e" filled="false" stroked="true" strokeweight=".719685pt" strokecolor="#000000">
                <v:path arrowok="t"/>
              </v:shape>
            </v:group>
            <v:group style="position:absolute;left:16;top:9;width:13921;height:2" coordorigin="16,9" coordsize="13921,2">
              <v:shape style="position:absolute;left:16;top:9;width:13921;height:2" coordorigin="16,9" coordsize="13921,0" path="m16,9l13937,9e" filled="false" stroked="true" strokeweight=".11995pt" strokecolor="#000000">
                <v:path arrowok="t"/>
              </v:shape>
            </v:group>
            <v:group style="position:absolute;left:15;top:15;width:13924;height:2" coordorigin="15,15" coordsize="13924,2">
              <v:shape style="position:absolute;left:15;top:15;width:13924;height:2" coordorigin="15,15" coordsize="13924,0" path="m15,15l13938,15e" filled="false" stroked="true" strokeweight=".719685pt" strokecolor="#000000">
                <v:path arrowok="t"/>
              </v:shape>
            </v:group>
            <v:group style="position:absolute;left:9042;top:210;width:2;height:260" coordorigin="9042,210" coordsize="2,260">
              <v:shape style="position:absolute;left:9042;top:210;width:2;height:260" coordorigin="9042,210" coordsize="0,260" path="m9042,210l9042,470e" filled="false" stroked="true" strokeweight=".11995pt" strokecolor="#000000">
                <v:path arrowok="t"/>
              </v:shape>
            </v:group>
            <v:group style="position:absolute;left:9048;top:209;width:2;height:262" coordorigin="9048,209" coordsize="2,262">
              <v:shape style="position:absolute;left:9048;top:209;width:2;height:262" coordorigin="9048,209" coordsize="0,262" path="m9048,209l9048,471e" filled="false" stroked="true" strokeweight=".719732pt" strokecolor="#000000">
                <v:path arrowok="t"/>
              </v:shape>
            </v:group>
            <v:group style="position:absolute;left:9057;top:210;width:4526;height:2" coordorigin="9057,210" coordsize="4526,2">
              <v:shape style="position:absolute;left:9057;top:210;width:4526;height:2" coordorigin="9057,210" coordsize="4526,0" path="m9057,210l13582,210e" filled="false" stroked="true" strokeweight=".11995pt" strokecolor="#000000">
                <v:path arrowok="t"/>
              </v:shape>
            </v:group>
            <v:group style="position:absolute;left:9055;top:216;width:4528;height:2" coordorigin="9055,216" coordsize="4528,2">
              <v:shape style="position:absolute;left:9055;top:216;width:4528;height:2" coordorigin="9055,216" coordsize="4528,0" path="m9055,216l13583,216e" filled="false" stroked="true" strokeweight=".719685pt" strokecolor="#000000">
                <v:path arrowok="t"/>
              </v:shape>
            </v:group>
            <v:group style="position:absolute;left:9057;top:457;width:4526;height:2" coordorigin="9057,457" coordsize="4526,2">
              <v:shape style="position:absolute;left:9057;top:457;width:4526;height:2" coordorigin="9057,457" coordsize="4526,0" path="m9057,457l13582,457e" filled="false" stroked="true" strokeweight=".11995pt" strokecolor="#000000">
                <v:path arrowok="t"/>
              </v:shape>
            </v:group>
            <v:group style="position:absolute;left:9055;top:463;width:4528;height:2" coordorigin="9055,463" coordsize="4528,2">
              <v:shape style="position:absolute;left:9055;top:463;width:4528;height:2" coordorigin="9055,463" coordsize="4528,0" path="m9055,463l13583,463e" filled="false" stroked="true" strokeweight=".736789pt" strokecolor="#000000">
                <v:path arrowok="t"/>
              </v:shape>
            </v:group>
            <v:group style="position:absolute;left:16;top:1098;width:13921;height:2" coordorigin="16,1098" coordsize="13921,2">
              <v:shape style="position:absolute;left:16;top:1098;width:13921;height:2" coordorigin="16,1098" coordsize="13921,0" path="m16,1098l13937,1098e" filled="false" stroked="true" strokeweight=".11995pt" strokecolor="#000000">
                <v:path arrowok="t"/>
              </v:shape>
            </v:group>
            <v:group style="position:absolute;left:15;top:1104;width:13924;height:2" coordorigin="15,1104" coordsize="13924,2">
              <v:shape style="position:absolute;left:15;top:1104;width:13924;height:2" coordorigin="15,1104" coordsize="13924,0" path="m15,1104l13938,1104e" filled="false" stroked="true" strokeweight=".719732pt" strokecolor="#000000">
                <v:path arrowok="t"/>
              </v:shape>
              <v:shape style="position:absolute;left:8844;top:552;width:1562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8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268;top:552;width:2309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13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DW.002.R.204(B)</w:t>
                      </w:r>
                    </w:p>
                  </w:txbxContent>
                </v:textbox>
                <w10:wrap type="none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877;top:245;width:1606;height:512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line="192" w:lineRule="exact" w:before="119"/>
                        <w:ind w:left="535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543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1"/>
          <w:pgSz w:w="16840" w:h="11900" w:orient="landscape"/>
          <w:pgMar w:header="1070" w:footer="0" w:top="1880" w:bottom="280" w:left="900" w:right="178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35pt;height:28.95pt;mso-position-horizontal-relative:page;mso-position-vertical-relative:page;z-index:-261664" coordorigin="10034,1149" coordsize="2787,579">
            <v:group style="position:absolute;left:10049;top:1158;width:2762;height:2" coordorigin="10049,1158" coordsize="2762,2">
              <v:shape style="position:absolute;left:10049;top:1158;width:2762;height:2" coordorigin="10049,1158" coordsize="2762,0" path="m10049,1158l12811,1158e" filled="false" stroked="true" strokeweight=".11995pt" strokecolor="#000000">
                <v:path arrowok="t"/>
              </v:shape>
            </v:group>
            <v:group style="position:absolute;left:10048;top:1164;width:2764;height:2" coordorigin="10048,1164" coordsize="2764,2">
              <v:shape style="position:absolute;left:10048;top:1164;width:2764;height:2" coordorigin="10048,1164" coordsize="2764,0" path="m10048,1164l12812,1164e" filled="false" stroked="true" strokeweight=".719692pt" strokecolor="#000000">
                <v:path arrowok="t"/>
              </v:shape>
            </v:group>
            <v:group style="position:absolute;left:10049;top:1393;width:2762;height:2" coordorigin="10049,1393" coordsize="2762,2">
              <v:shape style="position:absolute;left:10049;top:1393;width:2762;height:2" coordorigin="10049,1393" coordsize="2762,0" path="m10049,1393l12811,1393e" filled="false" stroked="true" strokeweight=".11995pt" strokecolor="#000000">
                <v:path arrowok="t"/>
              </v:shape>
            </v:group>
            <v:group style="position:absolute;left:10048;top:1399;width:2764;height:2" coordorigin="10048,1399" coordsize="2764,2">
              <v:shape style="position:absolute;left:10048;top:1399;width:2764;height:2" coordorigin="10048,1399" coordsize="2764,0" path="m10048,1399l12812,1399e" filled="false" stroked="true" strokeweight=".719692pt" strokecolor="#000000">
                <v:path arrowok="t"/>
              </v:shape>
            </v:group>
            <v:group style="position:absolute;left:10049;top:1707;width:2762;height:2" coordorigin="10049,1707" coordsize="2762,2">
              <v:shape style="position:absolute;left:10049;top:1707;width:2762;height:2" coordorigin="10049,1707" coordsize="2762,0" path="m10049,1707l12811,1707e" filled="false" stroked="true" strokeweight=".11995pt" strokecolor="#000000">
                <v:path arrowok="t"/>
              </v:shape>
            </v:group>
            <v:group style="position:absolute;left:10048;top:1713;width:2764;height:2" coordorigin="10048,1713" coordsize="2764,2">
              <v:shape style="position:absolute;left:10048;top:1713;width:2764;height:2" coordorigin="10048,1713" coordsize="2764,0" path="m10048,1713l12812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799;top:1172;width:2;height:547" coordorigin="12799,1172" coordsize="2,547">
              <v:shape style="position:absolute;left:12799;top:1172;width:2;height:547" coordorigin="12799,1172" coordsize="0,547" path="m12799,1172l12799,1719e" filled="false" stroked="true" strokeweight=".11995pt" strokecolor="#000000">
                <v:path arrowok="t"/>
              </v:shape>
            </v:group>
            <v:group style="position:absolute;left:12805;top:1171;width:2;height:550" coordorigin="12805,1171" coordsize="2,550">
              <v:shape style="position:absolute;left:12805;top:1171;width:2;height:550" coordorigin="12805,1171" coordsize="0,550" path="m12805,1171l12805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09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8" w:right="1800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Bessbourough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Alan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Costello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373 Clontarf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NV62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Colm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Whelan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45A Strandville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XC83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52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9.95pt;height:55.95pt;mso-position-horizontal-relative:char;mso-position-vertical-relative:line" coordorigin="0,0" coordsize="13999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78;top:23;width:2;height:1088" coordorigin="13978,23" coordsize="2,1088">
              <v:shape style="position:absolute;left:13978;top:23;width:2;height:1088" coordorigin="13978,23" coordsize="0,1088" path="m13978,23l13978,1110e" filled="false" stroked="true" strokeweight=".11995pt" strokecolor="#000000">
                <v:path arrowok="t"/>
              </v:shape>
            </v:group>
            <v:group style="position:absolute;left:13984;top:22;width:2;height:1090" coordorigin="13984,22" coordsize="2,1090">
              <v:shape style="position:absolute;left:13984;top:22;width:2;height:1090" coordorigin="13984,22" coordsize="0,1090" path="m13984,22l13984,1111e" filled="false" stroked="true" strokeweight=".719685pt" strokecolor="#000000">
                <v:path arrowok="t"/>
              </v:shape>
            </v:group>
            <v:group style="position:absolute;left:16;top:9;width:13974;height:2" coordorigin="16,9" coordsize="13974,2">
              <v:shape style="position:absolute;left:16;top:9;width:13974;height:2" coordorigin="16,9" coordsize="13974,0" path="m16,9l13990,9e" filled="false" stroked="true" strokeweight=".11995pt" strokecolor="#000000">
                <v:path arrowok="t"/>
              </v:shape>
            </v:group>
            <v:group style="position:absolute;left:15;top:15;width:13977;height:2" coordorigin="15,15" coordsize="13977,2">
              <v:shape style="position:absolute;left:15;top:15;width:13977;height:2" coordorigin="15,15" coordsize="13977,0" path="m15,15l13991,15e" filled="false" stroked="true" strokeweight=".719685pt" strokecolor="#000000">
                <v:path arrowok="t"/>
              </v:shape>
            </v:group>
            <v:group style="position:absolute;left:16;top:1098;width:13974;height:2" coordorigin="16,1098" coordsize="13974,2">
              <v:shape style="position:absolute;left:16;top:1098;width:13974;height:2" coordorigin="16,1098" coordsize="13974,0" path="m16,1098l13990,1098e" filled="false" stroked="true" strokeweight=".11995pt" strokecolor="#000000">
                <v:path arrowok="t"/>
              </v:shape>
            </v:group>
            <v:group style="position:absolute;left:15;top:1104;width:13977;height:2" coordorigin="15,1104" coordsize="13977,2">
              <v:shape style="position:absolute;left:15;top:1104;width:13977;height:2" coordorigin="15,1104" coordsize="13977,0" path="m15,1104l13991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44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655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71;height:226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34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68;top:552;width:232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15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DW.002.R.205(A)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2"/>
          <w:pgSz w:w="16840" w:h="11900" w:orient="landscape"/>
          <w:pgMar w:header="1070" w:footer="0" w:top="1880" w:bottom="280" w:left="900" w:right="172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35pt;height:28.95pt;mso-position-horizontal-relative:page;mso-position-vertical-relative:page;z-index:-261472" coordorigin="10034,1149" coordsize="2787,579">
            <v:group style="position:absolute;left:10049;top:1158;width:2762;height:2" coordorigin="10049,1158" coordsize="2762,2">
              <v:shape style="position:absolute;left:10049;top:1158;width:2762;height:2" coordorigin="10049,1158" coordsize="2762,0" path="m10049,1158l12811,1158e" filled="false" stroked="true" strokeweight=".11995pt" strokecolor="#000000">
                <v:path arrowok="t"/>
              </v:shape>
            </v:group>
            <v:group style="position:absolute;left:10048;top:1164;width:2764;height:2" coordorigin="10048,1164" coordsize="2764,2">
              <v:shape style="position:absolute;left:10048;top:1164;width:2764;height:2" coordorigin="10048,1164" coordsize="2764,0" path="m10048,1164l12812,1164e" filled="false" stroked="true" strokeweight=".719692pt" strokecolor="#000000">
                <v:path arrowok="t"/>
              </v:shape>
            </v:group>
            <v:group style="position:absolute;left:10049;top:1393;width:2762;height:2" coordorigin="10049,1393" coordsize="2762,2">
              <v:shape style="position:absolute;left:10049;top:1393;width:2762;height:2" coordorigin="10049,1393" coordsize="2762,0" path="m10049,1393l12811,1393e" filled="false" stroked="true" strokeweight=".11995pt" strokecolor="#000000">
                <v:path arrowok="t"/>
              </v:shape>
            </v:group>
            <v:group style="position:absolute;left:10048;top:1399;width:2764;height:2" coordorigin="10048,1399" coordsize="2764,2">
              <v:shape style="position:absolute;left:10048;top:1399;width:2764;height:2" coordorigin="10048,1399" coordsize="2764,0" path="m10048,1399l12812,1399e" filled="false" stroked="true" strokeweight=".719692pt" strokecolor="#000000">
                <v:path arrowok="t"/>
              </v:shape>
            </v:group>
            <v:group style="position:absolute;left:10049;top:1707;width:2762;height:2" coordorigin="10049,1707" coordsize="2762,2">
              <v:shape style="position:absolute;left:10049;top:1707;width:2762;height:2" coordorigin="10049,1707" coordsize="2762,0" path="m10049,1707l12811,1707e" filled="false" stroked="true" strokeweight=".11995pt" strokecolor="#000000">
                <v:path arrowok="t"/>
              </v:shape>
            </v:group>
            <v:group style="position:absolute;left:10048;top:1713;width:2764;height:2" coordorigin="10048,1713" coordsize="2764,2">
              <v:shape style="position:absolute;left:10048;top:1713;width:2764;height:2" coordorigin="10048,1713" coordsize="2764,0" path="m10048,1713l12812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799;top:1172;width:2;height:547" coordorigin="12799,1172" coordsize="2,547">
              <v:shape style="position:absolute;left:12799;top:1172;width:2;height:547" coordorigin="12799,1172" coordsize="0,547" path="m12799,1172l12799,1719e" filled="false" stroked="true" strokeweight=".11995pt" strokecolor="#000000">
                <v:path arrowok="t"/>
              </v:shape>
            </v:group>
            <v:group style="position:absolute;left:12805;top:1171;width:2;height:550" coordorigin="12805,1171" coordsize="2,550">
              <v:shape style="position:absolute;left:12805;top:1171;width:2;height:550" coordorigin="12805,1171" coordsize="0,550" path="m12805,1171l12805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09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8" w:right="1800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Bessbourough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Alan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Costello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373 Clontarf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NV62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Colm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Whelan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45A Strandville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XC83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</w:t>
            </w:r>
          </w:p>
        </w:tc>
        <w:tc>
          <w:tcPr>
            <w:tcW w:w="92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9.95pt;height:55.95pt;mso-position-horizontal-relative:char;mso-position-vertical-relative:line" coordorigin="0,0" coordsize="13999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78;top:23;width:2;height:1088" coordorigin="13978,23" coordsize="2,1088">
              <v:shape style="position:absolute;left:13978;top:23;width:2;height:1088" coordorigin="13978,23" coordsize="0,1088" path="m13978,23l13978,1110e" filled="false" stroked="true" strokeweight=".11995pt" strokecolor="#000000">
                <v:path arrowok="t"/>
              </v:shape>
            </v:group>
            <v:group style="position:absolute;left:13984;top:22;width:2;height:1090" coordorigin="13984,22" coordsize="2,1090">
              <v:shape style="position:absolute;left:13984;top:22;width:2;height:1090" coordorigin="13984,22" coordsize="0,1090" path="m13984,22l13984,1111e" filled="false" stroked="true" strokeweight=".719685pt" strokecolor="#000000">
                <v:path arrowok="t"/>
              </v:shape>
            </v:group>
            <v:group style="position:absolute;left:16;top:9;width:13974;height:2" coordorigin="16,9" coordsize="13974,2">
              <v:shape style="position:absolute;left:16;top:9;width:13974;height:2" coordorigin="16,9" coordsize="13974,0" path="m16,9l13990,9e" filled="false" stroked="true" strokeweight=".11995pt" strokecolor="#000000">
                <v:path arrowok="t"/>
              </v:shape>
            </v:group>
            <v:group style="position:absolute;left:15;top:15;width:13977;height:2" coordorigin="15,15" coordsize="13977,2">
              <v:shape style="position:absolute;left:15;top:15;width:13977;height:2" coordorigin="15,15" coordsize="13977,0" path="m15,15l13991,15e" filled="false" stroked="true" strokeweight=".719685pt" strokecolor="#000000">
                <v:path arrowok="t"/>
              </v:shape>
            </v:group>
            <v:group style="position:absolute;left:16;top:1098;width:13974;height:2" coordorigin="16,1098" coordsize="13974,2">
              <v:shape style="position:absolute;left:16;top:1098;width:13974;height:2" coordorigin="16,1098" coordsize="13974,0" path="m16,1098l13990,1098e" filled="false" stroked="true" strokeweight=".11995pt" strokecolor="#000000">
                <v:path arrowok="t"/>
              </v:shape>
            </v:group>
            <v:group style="position:absolute;left:15;top:1104;width:13977;height:2" coordorigin="15,1104" coordsize="13977,2">
              <v:shape style="position:absolute;left:15;top:1104;width:13977;height:2" coordorigin="15,1104" coordsize="13977,0" path="m15,1104l13991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44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655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71;height:226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34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68;top:552;width:232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2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DW.002.R.205(B)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3"/>
          <w:pgSz w:w="16840" w:h="11900" w:orient="landscape"/>
          <w:pgMar w:header="1070" w:footer="0" w:top="1880" w:bottom="280" w:left="900" w:right="172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1400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135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3986"/>
        <w:gridCol w:w="5208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42-44 Strandville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Mr. Alan Costello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Snr,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30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Men's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Shed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373 Clontarf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0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42-44 Strandville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Clontarf,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0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Team Meehan Elite Personal</w:t>
            </w:r>
            <w:r>
              <w:rPr>
                <w:rFonts w:ascii="Times New Roman"/>
                <w:spacing w:val="2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Training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 Ferrycarrig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Park,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17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Coolock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26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Fight Club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Kickboxing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42-44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StrandvilleAvenue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520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DW.002.R.206(A)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4"/>
          <w:pgSz w:w="16840" w:h="11900" w:orient="landscape"/>
          <w:pgMar w:header="1070" w:footer="0" w:top="1880" w:bottom="280" w:left="900" w:right="172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53.018616pt;margin-top:57.455276pt;width:96.25pt;height:28.95pt;mso-position-horizontal-relative:page;mso-position-vertical-relative:page;z-index:-261280" coordorigin="11060,1149" coordsize="1925,579">
            <v:group style="position:absolute;left:11076;top:1158;width:1901;height:2" coordorigin="11076,1158" coordsize="1901,2">
              <v:shape style="position:absolute;left:11076;top:1158;width:1901;height:2" coordorigin="11076,1158" coordsize="1901,0" path="m11076,1158l12977,1158e" filled="false" stroked="true" strokeweight=".11995pt" strokecolor="#000000">
                <v:path arrowok="t"/>
              </v:shape>
            </v:group>
            <v:group style="position:absolute;left:11075;top:1164;width:1903;height:2" coordorigin="11075,1164" coordsize="1903,2">
              <v:shape style="position:absolute;left:11075;top:1164;width:1903;height:2" coordorigin="11075,1164" coordsize="1903,0" path="m11075,1164l12978,1164e" filled="false" stroked="true" strokeweight=".719692pt" strokecolor="#000000">
                <v:path arrowok="t"/>
              </v:shape>
            </v:group>
            <v:group style="position:absolute;left:11076;top:1393;width:1901;height:2" coordorigin="11076,1393" coordsize="1901,2">
              <v:shape style="position:absolute;left:11076;top:1393;width:1901;height:2" coordorigin="11076,1393" coordsize="1901,0" path="m11076,1393l12977,1393e" filled="false" stroked="true" strokeweight=".11995pt" strokecolor="#000000">
                <v:path arrowok="t"/>
              </v:shape>
            </v:group>
            <v:group style="position:absolute;left:11075;top:1399;width:1903;height:2" coordorigin="11075,1399" coordsize="1903,2">
              <v:shape style="position:absolute;left:11075;top:1399;width:1903;height:2" coordorigin="11075,1399" coordsize="1903,0" path="m11075,1399l12978,1399e" filled="false" stroked="true" strokeweight=".719692pt" strokecolor="#000000">
                <v:path arrowok="t"/>
              </v:shape>
            </v:group>
            <v:group style="position:absolute;left:11076;top:1707;width:1901;height:2" coordorigin="11076,1707" coordsize="1901,2">
              <v:shape style="position:absolute;left:11076;top:1707;width:1901;height:2" coordorigin="11076,1707" coordsize="1901,0" path="m11076,1707l12977,1707e" filled="false" stroked="true" strokeweight=".11995pt" strokecolor="#000000">
                <v:path arrowok="t"/>
              </v:shape>
            </v:group>
            <v:group style="position:absolute;left:11075;top:1713;width:1903;height:2" coordorigin="11075,1713" coordsize="1903,2">
              <v:shape style="position:absolute;left:11075;top:1713;width:1903;height:2" coordorigin="11075,1713" coordsize="1903,0" path="m11075,1713l12978,1713e" filled="false" stroked="true" strokeweight=".719692pt" strokecolor="#000000">
                <v:path arrowok="t"/>
              </v:shape>
            </v:group>
            <v:group style="position:absolute;left:11062;top:1158;width:2;height:562" coordorigin="11062,1158" coordsize="2,562">
              <v:shape style="position:absolute;left:11062;top:1158;width:2;height:562" coordorigin="11062,1158" coordsize="0,562" path="m11062,1158l11062,1719e" filled="false" stroked="true" strokeweight=".11995pt" strokecolor="#000000">
                <v:path arrowok="t"/>
              </v:shape>
            </v:group>
            <v:group style="position:absolute;left:11068;top:1157;width:2;height:564" coordorigin="11068,1157" coordsize="2,564">
              <v:shape style="position:absolute;left:11068;top:1157;width:2;height:564" coordorigin="11068,1157" coordsize="0,564" path="m11068,1157l11068,1720e" filled="false" stroked="true" strokeweight=".719732pt" strokecolor="#000000">
                <v:path arrowok="t"/>
              </v:shape>
            </v:group>
            <v:group style="position:absolute;left:12965;top:1172;width:2;height:547" coordorigin="12965,1172" coordsize="2,547">
              <v:shape style="position:absolute;left:12965;top:1172;width:2;height:547" coordorigin="12965,1172" coordsize="0,547" path="m12965,1172l12965,1719e" filled="false" stroked="true" strokeweight=".11995pt" strokecolor="#000000">
                <v:path arrowok="t"/>
              </v:shape>
            </v:group>
            <v:group style="position:absolute;left:12971;top:1171;width:2;height:550" coordorigin="12971,1171" coordsize="2,550">
              <v:shape style="position:absolute;left:12971;top:1171;width:2;height:550" coordorigin="12971,1171" coordsize="0,550" path="m12971,1171l12971,1720e" filled="false" stroked="true" strokeweight=".71968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43843pt;margin-top:478.781128pt;width:698.85pt;height:55.25pt;mso-position-horizontal-relative:page;mso-position-vertical-relative:page;z-index:-261232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3986"/>
        <w:gridCol w:w="5208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42-44 Strandville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Mr. Alan Costello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Snr,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30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Men's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Shed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373 Clontarf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0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42-44 Strandville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Clontarf,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0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Team Meehan Elite Personal</w:t>
            </w:r>
            <w:r>
              <w:rPr>
                <w:rFonts w:ascii="Times New Roman"/>
                <w:spacing w:val="2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Training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 Ferrycarrig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Park,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17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Coolock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</w:t>
            </w:r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Fight Club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Kickboxing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42-44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StrandvilleAvenue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8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520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525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DW.002.R.206(B)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5"/>
          <w:pgSz w:w="16840" w:h="11900" w:orient="landscape"/>
          <w:pgMar w:header="1070" w:footer="0" w:top="1880" w:bottom="280" w:left="900" w:right="174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6104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68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49" w:right="1778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Strandville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Dudley(Derek)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Costelloe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68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9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As New Crash Repairs</w:t>
            </w:r>
            <w:r>
              <w:rPr>
                <w:rFonts w:ascii="Times New Roman"/>
                <w:spacing w:val="1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 Welding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Works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</w:t>
            </w:r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7.9pt;height:55.95pt;mso-position-horizontal-relative:char;mso-position-vertical-relative:line" coordorigin="0,0" coordsize="13958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37;top:23;width:2;height:1088" coordorigin="13937,23" coordsize="2,1088">
              <v:shape style="position:absolute;left:13937;top:23;width:2;height:1088" coordorigin="13937,23" coordsize="0,1088" path="m13937,23l13937,1110e" filled="false" stroked="true" strokeweight=".11995pt" strokecolor="#000000">
                <v:path arrowok="t"/>
              </v:shape>
            </v:group>
            <v:group style="position:absolute;left:13943;top:22;width:2;height:1090" coordorigin="13943,22" coordsize="2,1090">
              <v:shape style="position:absolute;left:13943;top:22;width:2;height:1090" coordorigin="13943,22" coordsize="0,1090" path="m13943,22l13943,1111e" filled="false" stroked="true" strokeweight=".719685pt" strokecolor="#000000">
                <v:path arrowok="t"/>
              </v:shape>
            </v:group>
            <v:group style="position:absolute;left:16;top:9;width:13933;height:2" coordorigin="16,9" coordsize="13933,2">
              <v:shape style="position:absolute;left:16;top:9;width:13933;height:2" coordorigin="16,9" coordsize="13933,0" path="m16,9l13949,9e" filled="false" stroked="true" strokeweight=".11995pt" strokecolor="#000000">
                <v:path arrowok="t"/>
              </v:shape>
            </v:group>
            <v:group style="position:absolute;left:15;top:15;width:13936;height:2" coordorigin="15,15" coordsize="13936,2">
              <v:shape style="position:absolute;left:15;top:15;width:13936;height:2" coordorigin="15,15" coordsize="13936,0" path="m15,15l13950,15e" filled="false" stroked="true" strokeweight=".719685pt" strokecolor="#000000">
                <v:path arrowok="t"/>
              </v:shape>
            </v:group>
            <v:group style="position:absolute;left:16;top:1098;width:13933;height:2" coordorigin="16,1098" coordsize="13933,2">
              <v:shape style="position:absolute;left:16;top:1098;width:13933;height:2" coordorigin="16,1098" coordsize="13933,0" path="m16,1098l13949,1098e" filled="false" stroked="true" strokeweight=".11995pt" strokecolor="#000000">
                <v:path arrowok="t"/>
              </v:shape>
            </v:group>
            <v:group style="position:absolute;left:15;top:1104;width:13936;height:2" coordorigin="15,1104" coordsize="13936,2">
              <v:shape style="position:absolute;left:15;top:1104;width:13936;height:2" coordorigin="15,1104" coordsize="13936,0" path="m15,1104l13950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653;height:248" type="#_x0000_t202" filled="false" stroked="true" strokeweight=".719732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09;height:226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508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DW.002.R.207(A)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6"/>
          <w:pgSz w:w="16840" w:h="11900" w:orient="landscape"/>
          <w:pgMar w:header="1070" w:footer="0" w:top="1880" w:bottom="280" w:left="900" w:right="174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6084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Strandville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Dudley(Derek)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Costelloe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68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9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As New Crash Repairs</w:t>
            </w:r>
            <w:r>
              <w:rPr>
                <w:rFonts w:ascii="Times New Roman"/>
                <w:spacing w:val="1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 Welding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Works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56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DW.002.R.207(B)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7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6065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Strandville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Ciarán</w:t>
            </w:r>
            <w:r>
              <w:rPr>
                <w:rFonts w:ascii="Times New Roman" w:hAnsi="Times New Roman"/>
                <w:spacing w:val="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Adamson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A2K4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8"/>
          <w:pgSz w:w="16840" w:h="11900" w:orient="landscape"/>
          <w:pgMar w:header="1070" w:footer="0" w:top="1880" w:bottom="280" w:left="900" w:right="1700"/>
          <w:pgNumType w:start="208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352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31A Xavier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Owners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31A Xavier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FX44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John McConnell Providers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Ltd.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31A Xavier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FX44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Guerrilla Sound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Studios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31A Xavier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0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FX44</w:t>
            </w:r>
          </w:p>
        </w:tc>
      </w:tr>
      <w:tr>
        <w:trPr>
          <w:trHeight w:val="51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DW.002.R.209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60272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41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Dudley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Costello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41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XC83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DW.002.R.211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19"/>
          <w:pgSz w:w="16840" w:h="11900" w:orient="landscape"/>
          <w:pgMar w:header="1070" w:footer="0" w:top="1880" w:bottom="280" w:left="900" w:right="1700"/>
          <w:pgNumType w:start="211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3904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Strandville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Owners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Arches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Strandville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Strandville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Autoservices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39a Strandville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Dock,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AW80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36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DW.002.R.212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409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Torrelles Trading Company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15A The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Beeches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Strand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Sutton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13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Occupiers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P288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47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DW.002.R.213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428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Patrick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Lawlor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157 Castle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Clontarf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Occupiers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C9K6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DW.002.R.214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448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Laura</w:t>
            </w:r>
            <w:r>
              <w:rPr>
                <w:rFonts w:ascii="Times New Roman"/>
                <w:spacing w:val="1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MacDarby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 Strandville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EH96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DW.002.R.215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9312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Northbrook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Tony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Kenny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Northbrook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Edward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Connell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Northbrook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DW.002.R.216(A)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0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912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Northbrook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Tony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Kenny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Northbrook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Edward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Connell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Northbrook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DW.002.R.216(B)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1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892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Northbrook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Terrace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93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DW.002.R.217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2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873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Ballybough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City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Council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Civic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Offices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Wood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Quary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221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95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DW.003.R.02(A)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3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8544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Ballybough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City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Council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Civic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Offices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Wood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Quary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Ballybough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Community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Youth &amp; Sports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Centre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 Ballybough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Ballybough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104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99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DW.003.R.02(B)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4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8352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Saint Patrick's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Garry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Cahill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26 St Patrick's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Y660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17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DW.003.R.210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5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816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Xavier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Eileen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Reilly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Xavier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James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O'Donohue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Xavier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DW.003.R.218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6"/>
          <w:pgSz w:w="16840" w:h="11900" w:orient="landscape"/>
          <w:pgMar w:header="1070" w:footer="0" w:top="1880" w:bottom="280" w:left="900" w:right="1700"/>
          <w:pgNumType w:start="218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601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Xavier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Davina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Fitzpatrick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Xavier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DW.003.R.219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620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 Strand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City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Council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Civic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Offices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Wood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Quary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71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DW.003.R.220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640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 Strand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Diesel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Services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119-121 North Strand</w:t>
            </w:r>
            <w:r>
              <w:rPr>
                <w:rFonts w:ascii="Times New Roman"/>
                <w:spacing w:val="2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68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69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DW.003.R.221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6592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Nottingham House, Nottingham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DW.003.R.222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6784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Nottingham</w:t>
            </w:r>
            <w:r>
              <w:rPr>
                <w:rFonts w:ascii="Times New Roman"/>
                <w:spacing w:val="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DW.003.R.223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700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53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DW.003.R.224(A)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7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681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 Strand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26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DW.003.R.224(B)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8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6624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74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DW.003.R.225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29"/>
          <w:pgSz w:w="16840" w:h="11900" w:orient="landscape"/>
          <w:pgMar w:header="1070" w:footer="0" w:top="1880" w:bottom="280" w:left="900" w:right="1700"/>
          <w:pgNumType w:start="225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7552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Foley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Motors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 Street Railway</w:t>
            </w:r>
            <w:r>
              <w:rPr>
                <w:rFonts w:ascii="Times New Roman"/>
                <w:spacing w:val="2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Arch,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Strand,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 &amp; R Howard-Engineering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Ltd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 Street Railway</w:t>
            </w:r>
            <w:r>
              <w:rPr>
                <w:rFonts w:ascii="Times New Roman"/>
                <w:spacing w:val="2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Arch,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Strand,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DW.003.R.226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7744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Gerard Kelly Holdings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House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DK74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Foley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Motors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 Street Railway</w:t>
            </w:r>
            <w:r>
              <w:rPr>
                <w:rFonts w:ascii="Times New Roman"/>
                <w:spacing w:val="2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Arch,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Strand,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 &amp; R Howard-Engineering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Ltd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 Street Railway</w:t>
            </w:r>
            <w:r>
              <w:rPr>
                <w:rFonts w:ascii="Times New Roman"/>
                <w:spacing w:val="2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Arch,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North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Strand,</w:t>
            </w:r>
          </w:p>
        </w:tc>
      </w:tr>
      <w:tr>
        <w:trPr>
          <w:trHeight w:val="50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1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47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DW.003.R.227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793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Spring Garden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City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Council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Civic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Offices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Wood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Quary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Occupier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15A Spring Garden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Ballybough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Occupier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 Spring Garden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Ballybough</w:t>
            </w:r>
          </w:p>
        </w:tc>
      </w:tr>
      <w:tr>
        <w:trPr>
          <w:trHeight w:val="50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1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55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812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Saint James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Niamh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O'Malley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 Saint James's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VH95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Toby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Dennett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 Saint James's</w:t>
            </w:r>
            <w:r>
              <w:rPr>
                <w:rFonts w:ascii="Times New Roman"/>
                <w:spacing w:val="1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VH95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DW.003.R.229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5664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Robert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William J.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Murphy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Robert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Clonliffe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YH60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R&amp;R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Motors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Robert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Clonliffe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YH60</w:t>
            </w:r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40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DW.003.R.230(A)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0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5472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2942"/>
        <w:gridCol w:w="6289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Robert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John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Fitizsimons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48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 Robert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Streett,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48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Clonliffe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48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TV79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John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Sheily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 Robert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Streett,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Clonliffe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TV79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Liffey Motor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Services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 Robert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Streett,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Clonliffe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9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TV79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</w:t>
            </w:r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08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9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628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55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DW.003.R.230(B)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1"/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-25528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Saint George's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Padraigh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Ryan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 Saint George's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W657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Agnes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Concannon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 Saint George's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W657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94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DW.004.R.231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2"/>
          <w:pgSz w:w="16840" w:h="11900" w:orient="landscape"/>
          <w:pgMar w:header="1070" w:footer="0" w:top="1880" w:bottom="280" w:left="900" w:right="1700"/>
          <w:pgNumType w:start="231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8896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Drumcondra Road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Lower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Eileen</w:t>
            </w:r>
            <w:r>
              <w:rPr>
                <w:rFonts w:ascii="Times New Roman"/>
                <w:spacing w:val="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Keaney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 Drumcondra Road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Lower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D09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K6W8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Philip</w:t>
            </w:r>
            <w:r>
              <w:rPr>
                <w:rFonts w:ascii="Times New Roman"/>
                <w:spacing w:val="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Ward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33a Drumcondra Road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Lower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D09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K6W8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76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DW.004.R.232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9088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Saint George's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Street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Automatic Transmissions</w:t>
            </w:r>
            <w:r>
              <w:rPr>
                <w:rFonts w:ascii="Times New Roman"/>
                <w:spacing w:val="1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3A Saint George's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RH36</w:t>
            </w:r>
          </w:p>
        </w:tc>
      </w:tr>
      <w:tr>
        <w:trPr>
          <w:trHeight w:val="583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James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Ryan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3A Saint George's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Avenue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D03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RH36</w:t>
            </w:r>
          </w:p>
        </w:tc>
      </w:tr>
      <w:tr>
        <w:trPr>
          <w:trHeight w:val="59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14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91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DW.004.R.233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501.677948pt;margin-top:57.455276pt;width:139.950pt;height:28.95pt;mso-position-horizontal-relative:page;mso-position-vertical-relative:page;z-index:9280" coordorigin="10034,1149" coordsize="2799,579">
            <v:group style="position:absolute;left:10049;top:1158;width:2774;height:2" coordorigin="10049,1158" coordsize="2774,2">
              <v:shape style="position:absolute;left:10049;top:1158;width:2774;height:2" coordorigin="10049,1158" coordsize="2774,0" path="m10049,1158l12823,1158e" filled="false" stroked="true" strokeweight=".11995pt" strokecolor="#000000">
                <v:path arrowok="t"/>
              </v:shape>
            </v:group>
            <v:group style="position:absolute;left:10048;top:1164;width:2776;height:2" coordorigin="10048,1164" coordsize="2776,2">
              <v:shape style="position:absolute;left:10048;top:1164;width:2776;height:2" coordorigin="10048,1164" coordsize="2776,0" path="m10048,1164l12824,1164e" filled="false" stroked="true" strokeweight=".719692pt" strokecolor="#000000">
                <v:path arrowok="t"/>
              </v:shape>
            </v:group>
            <v:group style="position:absolute;left:10049;top:1393;width:2774;height:2" coordorigin="10049,1393" coordsize="2774,2">
              <v:shape style="position:absolute;left:10049;top:1393;width:2774;height:2" coordorigin="10049,1393" coordsize="2774,0" path="m10049,1393l12823,1393e" filled="false" stroked="true" strokeweight=".11995pt" strokecolor="#000000">
                <v:path arrowok="t"/>
              </v:shape>
            </v:group>
            <v:group style="position:absolute;left:10048;top:1399;width:2776;height:2" coordorigin="10048,1399" coordsize="2776,2">
              <v:shape style="position:absolute;left:10048;top:1399;width:2776;height:2" coordorigin="10048,1399" coordsize="2776,0" path="m10048,1399l12824,1399e" filled="false" stroked="true" strokeweight=".719692pt" strokecolor="#000000">
                <v:path arrowok="t"/>
              </v:shape>
            </v:group>
            <v:group style="position:absolute;left:10049;top:1707;width:2774;height:2" coordorigin="10049,1707" coordsize="2774,2">
              <v:shape style="position:absolute;left:10049;top:1707;width:2774;height:2" coordorigin="10049,1707" coordsize="2774,0" path="m10049,1707l12823,1707e" filled="false" stroked="true" strokeweight=".11995pt" strokecolor="#000000">
                <v:path arrowok="t"/>
              </v:shape>
            </v:group>
            <v:group style="position:absolute;left:10048;top:1713;width:2776;height:2" coordorigin="10048,1713" coordsize="2776,2">
              <v:shape style="position:absolute;left:10048;top:1713;width:2776;height:2" coordorigin="10048,1713" coordsize="2776,0" path="m10048,1713l12824,1713e" filled="false" stroked="true" strokeweight=".719692pt" strokecolor="#000000">
                <v:path arrowok="t"/>
              </v:shape>
            </v:group>
            <v:group style="position:absolute;left:10035;top:1158;width:2;height:562" coordorigin="10035,1158" coordsize="2,562">
              <v:shape style="position:absolute;left:10035;top:1158;width:2;height:562" coordorigin="10035,1158" coordsize="0,562" path="m10035,1158l10035,1719e" filled="false" stroked="true" strokeweight=".11995pt" strokecolor="#000000">
                <v:path arrowok="t"/>
              </v:shape>
            </v:group>
            <v:group style="position:absolute;left:10041;top:1157;width:2;height:564" coordorigin="10041,1157" coordsize="2,564">
              <v:shape style="position:absolute;left:10041;top:1157;width:2;height:564" coordorigin="10041,1157" coordsize="0,564" path="m10041,1157l10041,1720e" filled="false" stroked="true" strokeweight=".719685pt" strokecolor="#000000">
                <v:path arrowok="t"/>
              </v:shape>
            </v:group>
            <v:group style="position:absolute;left:12811;top:1172;width:2;height:547" coordorigin="12811,1172" coordsize="2,547">
              <v:shape style="position:absolute;left:12811;top:1172;width:2;height:547" coordorigin="12811,1172" coordsize="0,547" path="m12811,1172l12811,1719e" filled="false" stroked="true" strokeweight=".11995pt" strokecolor="#000000">
                <v:path arrowok="t"/>
              </v:shape>
            </v:group>
            <v:group style="position:absolute;left:12817;top:1171;width:2;height:550" coordorigin="12817,1171" coordsize="2,550">
              <v:shape style="position:absolute;left:12817;top:1171;width:2;height:550" coordorigin="12817,1171" coordsize="0,550" path="m12817,1171l12817,1720e" filled="false" stroked="true" strokeweight=".719685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230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80" w:right="1809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Drumcondra Road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Lower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Propmaster Ventures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Times New Roman"/>
                <w:sz w:val="17"/>
              </w:rPr>
              <w:t>Limited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Unit</w:t>
            </w:r>
            <w:r>
              <w:rPr>
                <w:rFonts w:ascii="Times New Roman"/>
                <w:spacing w:val="6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Slaney</w:t>
            </w:r>
            <w:r>
              <w:rPr>
                <w:rFonts w:ascii="Times New Roman"/>
                <w:spacing w:val="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Road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 Industrial</w:t>
            </w:r>
            <w:r>
              <w:rPr>
                <w:rFonts w:ascii="Times New Roman"/>
                <w:spacing w:val="2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Estate</w:t>
            </w:r>
          </w:p>
        </w:tc>
      </w:tr>
      <w:tr>
        <w:trPr>
          <w:trHeight w:val="47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10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11</w:t>
            </w:r>
          </w:p>
        </w:tc>
      </w:tr>
      <w:tr>
        <w:trPr>
          <w:trHeight w:val="475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Córas Iompair</w:t>
            </w:r>
            <w:r>
              <w:rPr>
                <w:rFonts w:ascii="Times New Roman" w:hAnsi="Times New Roman"/>
                <w:spacing w:val="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Éireann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</w:t>
            </w:r>
          </w:p>
        </w:tc>
        <w:tc>
          <w:tcPr>
            <w:tcW w:w="923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8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01pt;height:55.95pt;mso-position-horizontal-relative:char;mso-position-vertical-relative:line" coordorigin="0,0" coordsize="14020,1119">
            <v:group style="position:absolute;left:2;top:9;width:2;height:1102" coordorigin="2,9" coordsize="2,1102">
              <v:shape style="position:absolute;left:2;top:9;width:2;height:1102" coordorigin="2,9" coordsize="0,1102" path="m2,9l2,1110e" filled="false" stroked="true" strokeweight=".11995pt" strokecolor="#000000">
                <v:path arrowok="t"/>
              </v:shape>
            </v:group>
            <v:group style="position:absolute;left:8;top:8;width:2;height:1104" coordorigin="8,8" coordsize="2,1104">
              <v:shape style="position:absolute;left:8;top:8;width:2;height:1104" coordorigin="8,8" coordsize="0,1104" path="m8,8l8,1111e" filled="false" stroked="true" strokeweight=".719692pt" strokecolor="#000000">
                <v:path arrowok="t"/>
              </v:shape>
            </v:group>
            <v:group style="position:absolute;left:13999;top:23;width:2;height:1088" coordorigin="13999,23" coordsize="2,1088">
              <v:shape style="position:absolute;left:13999;top:23;width:2;height:1088" coordorigin="13999,23" coordsize="0,1088" path="m13999,23l13999,1110e" filled="false" stroked="true" strokeweight=".11995pt" strokecolor="#000000">
                <v:path arrowok="t"/>
              </v:shape>
            </v:group>
            <v:group style="position:absolute;left:14005;top:22;width:2;height:1090" coordorigin="14005,22" coordsize="2,1090">
              <v:shape style="position:absolute;left:14005;top:22;width:2;height:1090" coordorigin="14005,22" coordsize="0,1090" path="m14005,22l14005,1111e" filled="false" stroked="true" strokeweight=".719685pt" strokecolor="#000000">
                <v:path arrowok="t"/>
              </v:shape>
            </v:group>
            <v:group style="position:absolute;left:16;top:9;width:13996;height:2" coordorigin="16,9" coordsize="13996,2">
              <v:shape style="position:absolute;left:16;top:9;width:13996;height:2" coordorigin="16,9" coordsize="13996,0" path="m16,9l14011,9e" filled="false" stroked="true" strokeweight=".11995pt" strokecolor="#000000">
                <v:path arrowok="t"/>
              </v:shape>
            </v:group>
            <v:group style="position:absolute;left:15;top:15;width:13998;height:2" coordorigin="15,15" coordsize="13998,2">
              <v:shape style="position:absolute;left:15;top:15;width:13998;height:2" coordorigin="15,15" coordsize="13998,0" path="m15,15l14012,15e" filled="false" stroked="true" strokeweight=".719685pt" strokecolor="#000000">
                <v:path arrowok="t"/>
              </v:shape>
            </v:group>
            <v:group style="position:absolute;left:16;top:1098;width:13996;height:2" coordorigin="16,1098" coordsize="13996,2">
              <v:shape style="position:absolute;left:16;top:1098;width:13996;height:2" coordorigin="16,1098" coordsize="13996,0" path="m16,1098l14011,1098e" filled="false" stroked="true" strokeweight=".11995pt" strokecolor="#000000">
                <v:path arrowok="t"/>
              </v:shape>
            </v:group>
            <v:group style="position:absolute;left:15;top:1104;width:13998;height:2" coordorigin="15,1104" coordsize="13998,2">
              <v:shape style="position:absolute;left:15;top:1104;width:13998;height:2" coordorigin="15,1104" coordsize="13998,0" path="m15,1104l14012,1104e" filled="false" stroked="true" strokeweight=".719732pt" strokecolor="#000000">
                <v:path arrowok="t"/>
              </v:shape>
              <v:shape style="position:absolute;left:36;top:46;width:979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4;top:584;width:403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0655;top:584;width:602;height:173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036;top:216;width:4742;height:248" type="#_x0000_t202" filled="false" stroked="true" strokeweight=".719685pt" strokecolor="#000000">
                <v:textbox inset="0,0,0,0">
                  <w:txbxContent>
                    <w:p>
                      <w:pPr>
                        <w:spacing w:before="2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9036;top:552;width:1483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34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08/11/2022</w:t>
                      </w:r>
                    </w:p>
                  </w:txbxContent>
                </v:textbox>
                <w10:wrap type="none"/>
              </v:shape>
              <v:shape style="position:absolute;left:11380;top:552;width:2397;height:226" type="#_x0000_t202" filled="false" stroked="true" strokeweight=".719685pt" strokecolor="#000000">
                <v:textbox inset="0,0,0,0">
                  <w:txbxContent>
                    <w:p>
                      <w:pPr>
                        <w:spacing w:before="4"/>
                        <w:ind w:left="67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DW.004.R.234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pgSz w:w="16840" w:h="11900" w:orient="landscape"/>
          <w:pgMar w:header="1070" w:footer="0" w:top="1880" w:bottom="280" w:left="900" w:right="1700"/>
        </w:sectPr>
      </w:pPr>
    </w:p>
    <w:p>
      <w:pPr>
        <w:spacing w:line="240" w:lineRule="auto"/>
        <w:ind w:left="112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group style="position:absolute;margin-left:700.320007pt;margin-top:72.758987pt;width:121.9pt;height:36.65pt;mso-position-horizontal-relative:page;mso-position-vertical-relative:page;z-index:-254416" coordorigin="14006,1455" coordsize="2438,733">
            <v:group style="position:absolute;left:14027;top:1466;width:2407;height:2" coordorigin="14027,1466" coordsize="2407,2">
              <v:shape style="position:absolute;left:14027;top:1466;width:2407;height:2" coordorigin="14027,1466" coordsize="2407,0" path="m14027,1466l16433,1466e" filled="false" stroked="true" strokeweight=".1519pt" strokecolor="#000000">
                <v:path arrowok="t"/>
              </v:shape>
            </v:group>
            <v:group style="position:absolute;left:14025;top:1474;width:2410;height:2" coordorigin="14025,1474" coordsize="2410,2">
              <v:shape style="position:absolute;left:14025;top:1474;width:2410;height:2" coordorigin="14025,1474" coordsize="2410,0" path="m14025,1474l16435,1474e" filled="false" stroked="true" strokeweight=".91139pt" strokecolor="#000000">
                <v:path arrowok="t"/>
              </v:shape>
            </v:group>
            <v:group style="position:absolute;left:14027;top:1764;width:2407;height:2" coordorigin="14027,1764" coordsize="2407,2">
              <v:shape style="position:absolute;left:14027;top:1764;width:2407;height:2" coordorigin="14027,1764" coordsize="2407,0" path="m14027,1764l16433,1764e" filled="false" stroked="true" strokeweight=".1519pt" strokecolor="#000000">
                <v:path arrowok="t"/>
              </v:shape>
            </v:group>
            <v:group style="position:absolute;left:14025;top:1771;width:2410;height:2" coordorigin="14025,1771" coordsize="2410,2">
              <v:shape style="position:absolute;left:14025;top:1771;width:2410;height:2" coordorigin="14025,1771" coordsize="2410,0" path="m14025,1771l16435,1771e" filled="false" stroked="true" strokeweight=".91139pt" strokecolor="#000000">
                <v:path arrowok="t"/>
              </v:shape>
            </v:group>
            <v:group style="position:absolute;left:14027;top:2162;width:2407;height:2" coordorigin="14027,2162" coordsize="2407,2">
              <v:shape style="position:absolute;left:14027;top:2162;width:2407;height:2" coordorigin="14027,2162" coordsize="2407,0" path="m14027,2162l16433,2162e" filled="false" stroked="true" strokeweight=".1519pt" strokecolor="#000000">
                <v:path arrowok="t"/>
              </v:shape>
            </v:group>
            <v:group style="position:absolute;left:14025;top:2169;width:2410;height:2" coordorigin="14025,2169" coordsize="2410,2">
              <v:shape style="position:absolute;left:14025;top:2169;width:2410;height:2" coordorigin="14025,2169" coordsize="2410,0" path="m14025,2169l16435,2169e" filled="false" stroked="true" strokeweight=".91139pt" strokecolor="#000000">
                <v:path arrowok="t"/>
              </v:shape>
            </v:group>
            <v:group style="position:absolute;left:14008;top:1466;width:2;height:711" coordorigin="14008,1466" coordsize="2,711">
              <v:shape style="position:absolute;left:14008;top:1466;width:2;height:711" coordorigin="14008,1466" coordsize="0,711" path="m14008,1466l14008,2177e" filled="false" stroked="true" strokeweight=".1519pt" strokecolor="#000000">
                <v:path arrowok="t"/>
              </v:shape>
            </v:group>
            <v:group style="position:absolute;left:14016;top:1465;width:2;height:714" coordorigin="14016,1465" coordsize="2,714">
              <v:shape style="position:absolute;left:14016;top:1465;width:2;height:714" coordorigin="14016,1465" coordsize="0,714" path="m14016,1465l14016,2179e" filled="false" stroked="true" strokeweight=".91144pt" strokecolor="#000000">
                <v:path arrowok="t"/>
              </v:shape>
            </v:group>
            <v:group style="position:absolute;left:16418;top:1484;width:2;height:693" coordorigin="16418,1484" coordsize="2,693">
              <v:shape style="position:absolute;left:16418;top:1484;width:2;height:693" coordorigin="16418,1484" coordsize="0,693" path="m16418,1484l16418,2177e" filled="false" stroked="true" strokeweight=".1519pt" strokecolor="#000000">
                <v:path arrowok="t"/>
              </v:shape>
            </v:group>
            <v:group style="position:absolute;left:16426;top:1483;width:2;height:696" coordorigin="16426,1483" coordsize="2,696">
              <v:shape style="position:absolute;left:16426;top:1483;width:2;height:696" coordorigin="16426,1483" coordsize="0,696" path="m16426,1483l16426,2179e" filled="false" stroked="true" strokeweight=".91138pt" strokecolor="#000000">
                <v:path arrowok="t"/>
              </v:shape>
              <v:shape style="position:absolute;left:14058;top:1507;width:1952;height:638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Plan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71" w:lineRule="exact" w:before="122"/>
                        <w:ind w:left="0" w:right="0" w:firstLine="0"/>
                        <w:jc w:val="left"/>
                        <w:rPr>
                          <w:rFonts w:ascii="Arial" w:hAnsi="Arial" w:cs="Arial" w:eastAsia="Arial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885.45pt;height:51.55pt;mso-position-horizontal-relative:char;mso-position-vertical-relative:line" coordorigin="0,0" coordsize="17709,1031">
            <v:group style="position:absolute;left:2;top:11;width:2;height:1009" coordorigin="2,11" coordsize="2,1009">
              <v:shape style="position:absolute;left:2;top:11;width:2;height:1009" coordorigin="2,11" coordsize="0,1009" path="m2,11l2,1020e" filled="false" stroked="true" strokeweight=".1519pt" strokecolor="#000000">
                <v:path arrowok="t"/>
              </v:shape>
            </v:group>
            <v:group style="position:absolute;left:10;top:9;width:2;height:1012" coordorigin="10,9" coordsize="2,1012">
              <v:shape style="position:absolute;left:10;top:9;width:2;height:1012" coordorigin="10,9" coordsize="0,1012" path="m10,9l10,1021e" filled="false" stroked="true" strokeweight=".91139pt" strokecolor="#000000">
                <v:path arrowok="t"/>
              </v:shape>
            </v:group>
            <v:group style="position:absolute;left:17683;top:29;width:2;height:991" coordorigin="17683,29" coordsize="2,991">
              <v:shape style="position:absolute;left:17683;top:29;width:2;height:991" coordorigin="17683,29" coordsize="0,991" path="m17683,29l17683,1020e" filled="false" stroked="true" strokeweight=".1519pt" strokecolor="#000000">
                <v:path arrowok="t"/>
              </v:shape>
            </v:group>
            <v:group style="position:absolute;left:17690;top:28;width:2;height:994" coordorigin="17690,28" coordsize="2,994">
              <v:shape style="position:absolute;left:17690;top:28;width:2;height:994" coordorigin="17690,28" coordsize="0,994" path="m17690,28l17690,1021e" filled="false" stroked="true" strokeweight=".91144pt" strokecolor="#000000">
                <v:path arrowok="t"/>
              </v:shape>
            </v:group>
            <v:group style="position:absolute;left:20;top:11;width:17678;height:2" coordorigin="20,11" coordsize="17678,2">
              <v:shape style="position:absolute;left:20;top:11;width:17678;height:2" coordorigin="20,11" coordsize="17678,0" path="m20,11l17698,11e" filled="false" stroked="true" strokeweight=".1519pt" strokecolor="#000000">
                <v:path arrowok="t"/>
              </v:shape>
            </v:group>
            <v:group style="position:absolute;left:19;top:19;width:17681;height:2" coordorigin="19,19" coordsize="17681,2">
              <v:shape style="position:absolute;left:19;top:19;width:17681;height:2" coordorigin="19,19" coordsize="17681,0" path="m19,19l17699,19e" filled="false" stroked="true" strokeweight=".91139pt" strokecolor="#000000">
                <v:path arrowok="t"/>
              </v:shape>
            </v:group>
            <v:group style="position:absolute;left:17555;top:130;width:2;height:693" coordorigin="17555,130" coordsize="2,693">
              <v:shape style="position:absolute;left:17555;top:130;width:2;height:693" coordorigin="17555,130" coordsize="0,693" path="m17555,130l17555,822e" filled="false" stroked="true" strokeweight=".1519pt" strokecolor="#000000">
                <v:path arrowok="t"/>
              </v:shape>
            </v:group>
            <v:group style="position:absolute;left:17562;top:128;width:2;height:696" coordorigin="17562,128" coordsize="2,696">
              <v:shape style="position:absolute;left:17562;top:128;width:2;height:696" coordorigin="17562,128" coordsize="0,696" path="m17562,128l17562,824e" filled="false" stroked="true" strokeweight=".91138pt" strokecolor="#000000">
                <v:path arrowok="t"/>
              </v:shape>
            </v:group>
            <v:group style="position:absolute;left:15419;top:111;width:2;height:711" coordorigin="15419,111" coordsize="2,711">
              <v:shape style="position:absolute;left:15419;top:111;width:2;height:711" coordorigin="15419,111" coordsize="0,711" path="m15419,111l15419,822e" filled="false" stroked="true" strokeweight=".1519pt" strokecolor="#000000">
                <v:path arrowok="t"/>
              </v:shape>
            </v:group>
            <v:group style="position:absolute;left:15426;top:110;width:2;height:714" coordorigin="15426,110" coordsize="2,714">
              <v:shape style="position:absolute;left:15426;top:110;width:2;height:714" coordorigin="15426,110" coordsize="0,714" path="m15426,110l15426,824e" filled="false" stroked="true" strokeweight=".91138pt" strokecolor="#000000">
                <v:path arrowok="t"/>
              </v:shape>
            </v:group>
            <v:group style="position:absolute;left:15437;top:111;width:2133;height:2" coordorigin="15437,111" coordsize="2133,2">
              <v:shape style="position:absolute;left:15437;top:111;width:2133;height:2" coordorigin="15437,111" coordsize="2133,0" path="m15437,111l17570,111e" filled="false" stroked="true" strokeweight=".1519pt" strokecolor="#000000">
                <v:path arrowok="t"/>
              </v:shape>
            </v:group>
            <v:group style="position:absolute;left:15436;top:119;width:2137;height:2" coordorigin="15436,119" coordsize="2137,2">
              <v:shape style="position:absolute;left:15436;top:119;width:2137;height:2" coordorigin="15436,119" coordsize="2137,0" path="m15436,119l17572,119e" filled="false" stroked="true" strokeweight=".91139pt" strokecolor="#000000">
                <v:path arrowok="t"/>
              </v:shape>
            </v:group>
            <v:group style="position:absolute;left:15437;top:409;width:2133;height:2" coordorigin="15437,409" coordsize="2133,2">
              <v:shape style="position:absolute;left:15437;top:409;width:2133;height:2" coordorigin="15437,409" coordsize="2133,0" path="m15437,409l17570,409e" filled="false" stroked="true" strokeweight=".1519pt" strokecolor="#000000">
                <v:path arrowok="t"/>
              </v:shape>
            </v:group>
            <v:group style="position:absolute;left:15436;top:417;width:2137;height:2" coordorigin="15436,417" coordsize="2137,2">
              <v:shape style="position:absolute;left:15436;top:417;width:2137;height:2" coordorigin="15436,417" coordsize="2137,0" path="m15436,417l17572,417e" filled="false" stroked="true" strokeweight=".91139pt" strokecolor="#000000">
                <v:path arrowok="t"/>
              </v:shape>
            </v:group>
            <v:group style="position:absolute;left:15437;top:807;width:2133;height:2" coordorigin="15437,807" coordsize="2133,2">
              <v:shape style="position:absolute;left:15437;top:807;width:2133;height:2" coordorigin="15437,807" coordsize="2133,0" path="m15437,807l17570,807e" filled="false" stroked="true" strokeweight=".1519pt" strokecolor="#000000">
                <v:path arrowok="t"/>
              </v:shape>
            </v:group>
            <v:group style="position:absolute;left:15436;top:815;width:2137;height:2" coordorigin="15436,815" coordsize="2137,2">
              <v:shape style="position:absolute;left:15436;top:815;width:2137;height:2" coordorigin="15436,815" coordsize="2137,0" path="m15436,815l17572,815e" filled="false" stroked="true" strokeweight=".91139pt" strokecolor="#000000">
                <v:path arrowok="t"/>
              </v:shape>
            </v:group>
            <v:group style="position:absolute;left:20;top:1005;width:17678;height:2" coordorigin="20,1005" coordsize="17678,2">
              <v:shape style="position:absolute;left:20;top:1005;width:17678;height:2" coordorigin="20,1005" coordsize="17678,0" path="m20,1005l17698,1005e" filled="false" stroked="true" strokeweight=".1519pt" strokecolor="#000000">
                <v:path arrowok="t"/>
              </v:shape>
            </v:group>
            <v:group style="position:absolute;left:19;top:1012;width:17681;height:2" coordorigin="19,1012" coordsize="17681,2">
              <v:shape style="position:absolute;left:19;top:1012;width:17681;height:2" coordorigin="19,1012" coordsize="17681,0" path="m19,1012l17699,1012e" filled="false" stroked="true" strokeweight=".91139pt" strokecolor="#000000">
                <v:path arrowok="t"/>
              </v:shape>
              <v:shape style="position:absolute;left:55;top:262;width:8252;height:626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8"/>
                          <w:szCs w:val="28"/>
                        </w:rPr>
                      </w:pPr>
                      <w:bookmarkStart w:name="RO Schedule 5 - Property Plan 018 OH" w:id="5"/>
                      <w:bookmarkEnd w:id="5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DART + West Project - BOOK OF REFERENCE - SCHEDULE</w:t>
                      </w:r>
                      <w:r>
                        <w:rPr>
                          <w:rFonts w:ascii="Times New Roman"/>
                          <w:b/>
                          <w:spacing w:val="-39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5</w:t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  <w:p>
                      <w:pPr>
                        <w:spacing w:line="316" w:lineRule="exact" w:before="24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Land over which Rights of Way or other Easements may be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acquired</w:t>
                      </w:r>
                      <w:r>
                        <w:rPr>
                          <w:rFonts w:ascii="Times New Roman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16067;top:161;width:868;height:590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-1" w:right="0" w:firstLine="0"/>
                        <w:jc w:val="center"/>
                        <w:rPr>
                          <w:rFonts w:ascii="Arial" w:hAnsi="Arial" w:cs="Arial" w:eastAsia="Arial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00AF50"/>
                          <w:sz w:val="24"/>
                        </w:rPr>
                        <w:t>DW.018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71" w:lineRule="exact" w:before="73"/>
                        <w:ind w:left="3" w:right="0" w:firstLine="0"/>
                        <w:jc w:val="center"/>
                        <w:rPr>
                          <w:rFonts w:ascii="Arial" w:hAnsi="Arial" w:cs="Arial" w:eastAsia="Arial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00AF50"/>
                          <w:sz w:val="24"/>
                        </w:rPr>
                        <w:t>R.62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10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7"/>
        <w:gridCol w:w="11643"/>
      </w:tblGrid>
      <w:tr>
        <w:trPr>
          <w:trHeight w:val="535" w:hRule="exact"/>
        </w:trPr>
        <w:tc>
          <w:tcPr>
            <w:tcW w:w="60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"/>
              <w:ind w:left="2157" w:right="950" w:hanging="1204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SITUATION,</w:t>
            </w:r>
            <w:r>
              <w:rPr>
                <w:rFonts w:ascii="Times New Roman"/>
                <w:b/>
                <w:spacing w:val="-1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DESCRIPTION</w:t>
            </w:r>
            <w:r>
              <w:rPr>
                <w:rFonts w:ascii="Times New Roman"/>
                <w:b/>
                <w:spacing w:val="-1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OF</w:t>
            </w:r>
            <w:r>
              <w:rPr>
                <w:rFonts w:ascii="Times New Roman"/>
                <w:b/>
                <w:spacing w:val="-17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RIGHTS </w:t>
            </w:r>
            <w:r>
              <w:rPr>
                <w:rFonts w:ascii="Times New Roman"/>
                <w:b/>
                <w:sz w:val="22"/>
              </w:rPr>
              <w:t>AND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QUANTITY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"/>
              <w:ind w:left="3497" w:right="2270" w:hanging="1225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PERSON(S)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ENTITLED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TO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RIGHT,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OWNERS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OR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REPUTED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OWNERS </w:t>
            </w:r>
            <w:r>
              <w:rPr>
                <w:rFonts w:ascii="Times New Roman"/>
                <w:b/>
                <w:sz w:val="22"/>
              </w:rPr>
              <w:t>AND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OCCUPIERS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OR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REPUTED</w:t>
            </w:r>
            <w:r>
              <w:rPr>
                <w:rFonts w:asci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OCCUPIERS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6037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Situation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Barberstown, Dublin</w:t>
            </w:r>
            <w:r>
              <w:rPr>
                <w:rFonts w:ascii="Times New Roman"/>
                <w:color w:val="00AF50"/>
                <w:spacing w:val="-21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15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Coras Iompair</w:t>
            </w:r>
            <w:r>
              <w:rPr>
                <w:rFonts w:ascii="Times New Roman"/>
                <w:color w:val="00AF50"/>
                <w:spacing w:val="-31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Eireann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3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Heuston</w:t>
            </w:r>
            <w:r>
              <w:rPr>
                <w:rFonts w:ascii="Times New Roman"/>
                <w:color w:val="00AF50"/>
                <w:spacing w:val="-2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Station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0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Dublin</w:t>
            </w:r>
            <w:r>
              <w:rPr>
                <w:rFonts w:ascii="Times New Roman"/>
                <w:color w:val="00AF50"/>
                <w:spacing w:val="-6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8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5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Description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The</w:t>
            </w:r>
            <w:r>
              <w:rPr>
                <w:rFonts w:ascii="Times New Roman"/>
                <w:color w:val="00AF50"/>
                <w:spacing w:val="-12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right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for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CIE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its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successors,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assigns,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servants,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agents,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Dragonglen</w:t>
            </w:r>
            <w:r>
              <w:rPr>
                <w:rFonts w:ascii="Times New Roman"/>
                <w:color w:val="00AF50"/>
                <w:spacing w:val="-31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Limited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3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licensees,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invitees,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tenants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and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undertenants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and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others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to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13 - 18 City</w:t>
            </w:r>
            <w:r>
              <w:rPr>
                <w:rFonts w:ascii="Times New Roman"/>
                <w:color w:val="00AF50"/>
                <w:spacing w:val="-18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Quay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3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utilise</w:t>
            </w:r>
            <w:r>
              <w:rPr>
                <w:rFonts w:ascii="Times New Roman"/>
                <w:color w:val="00AF50"/>
                <w:spacing w:val="-12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the</w:t>
            </w:r>
            <w:r>
              <w:rPr>
                <w:rFonts w:ascii="Times New Roman"/>
                <w:color w:val="00AF50"/>
                <w:spacing w:val="-12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right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of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way</w:t>
            </w:r>
            <w:r>
              <w:rPr>
                <w:rFonts w:ascii="Times New Roman"/>
                <w:color w:val="00AF50"/>
                <w:spacing w:val="-14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for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the</w:t>
            </w:r>
            <w:r>
              <w:rPr>
                <w:rFonts w:ascii="Times New Roman"/>
                <w:color w:val="00AF50"/>
                <w:spacing w:val="-12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construction,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operation,</w:t>
            </w:r>
            <w:r>
              <w:rPr>
                <w:rFonts w:ascii="Times New Roman"/>
                <w:color w:val="00AF50"/>
                <w:spacing w:val="-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inspection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Dublin</w:t>
            </w:r>
            <w:r>
              <w:rPr>
                <w:rFonts w:ascii="Times New Roman"/>
                <w:color w:val="00AF50"/>
                <w:spacing w:val="-6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47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and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maintenance</w:t>
            </w:r>
            <w:r>
              <w:rPr>
                <w:rFonts w:ascii="Times New Roman"/>
                <w:color w:val="00AF50"/>
                <w:spacing w:val="-12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of</w:t>
            </w:r>
            <w:r>
              <w:rPr>
                <w:rFonts w:ascii="Times New Roman"/>
                <w:color w:val="00AF50"/>
                <w:spacing w:val="-10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the</w:t>
            </w:r>
            <w:r>
              <w:rPr>
                <w:rFonts w:ascii="Times New Roman"/>
                <w:color w:val="00AF50"/>
                <w:spacing w:val="-12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railway.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748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Alcove</w:t>
            </w:r>
            <w:r>
              <w:rPr>
                <w:rFonts w:ascii="Times New Roman"/>
                <w:color w:val="00AF50"/>
                <w:spacing w:val="-17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Ireland</w:t>
            </w:r>
            <w:r>
              <w:rPr>
                <w:rFonts w:ascii="Times New Roman"/>
                <w:color w:val="00AF50"/>
                <w:spacing w:val="-14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Four</w:t>
            </w:r>
            <w:r>
              <w:rPr>
                <w:rFonts w:ascii="Times New Roman"/>
                <w:color w:val="00AF50"/>
                <w:spacing w:val="-14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Limited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4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Charter House</w:t>
            </w:r>
            <w:r>
              <w:rPr>
                <w:rFonts w:ascii="Times New Roman"/>
                <w:color w:val="00AF50"/>
                <w:spacing w:val="-19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5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3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Pembroke</w:t>
            </w:r>
            <w:r>
              <w:rPr>
                <w:rFonts w:ascii="Times New Roman"/>
                <w:color w:val="00AF50"/>
                <w:spacing w:val="-28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Row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41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51" w:lineRule="exact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Dublin</w:t>
            </w:r>
            <w:r>
              <w:rPr>
                <w:rFonts w:ascii="Times New Roman"/>
                <w:color w:val="00AF50"/>
                <w:spacing w:val="-6"/>
                <w:sz w:val="22"/>
              </w:rPr>
              <w:t> </w:t>
            </w:r>
            <w:r>
              <w:rPr>
                <w:rFonts w:ascii="Times New Roman"/>
                <w:color w:val="00AF50"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46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Quantity</w:t>
            </w:r>
            <w:r>
              <w:rPr>
                <w:rFonts w:ascii="Times New Roman"/>
                <w:b/>
                <w:spacing w:val="-2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(sq.m.)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</w:tr>
      <w:tr>
        <w:trPr>
          <w:trHeight w:val="1922" w:hRule="exact"/>
        </w:trPr>
        <w:tc>
          <w:tcPr>
            <w:tcW w:w="6037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7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color w:val="00AF50"/>
                <w:sz w:val="22"/>
              </w:rPr>
              <w:t>399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164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22"/>
          <w:szCs w:val="22"/>
        </w:rPr>
      </w:pPr>
    </w:p>
    <w:p>
      <w:pPr>
        <w:spacing w:line="240" w:lineRule="auto"/>
        <w:ind w:left="112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885.45pt;height:70.850pt;mso-position-horizontal-relative:char;mso-position-vertical-relative:line" coordorigin="0,0" coordsize="17709,1417">
            <v:group style="position:absolute;left:2;top:11;width:2;height:1395" coordorigin="2,11" coordsize="2,1395">
              <v:shape style="position:absolute;left:2;top:11;width:2;height:1395" coordorigin="2,11" coordsize="0,1395" path="m2,11l2,1406e" filled="false" stroked="true" strokeweight=".1519pt" strokecolor="#000000">
                <v:path arrowok="t"/>
              </v:shape>
            </v:group>
            <v:group style="position:absolute;left:10;top:9;width:2;height:1398" coordorigin="10,9" coordsize="2,1398">
              <v:shape style="position:absolute;left:10;top:9;width:2;height:1398" coordorigin="10,9" coordsize="0,1398" path="m10,9l10,1407e" filled="false" stroked="true" strokeweight=".91139pt" strokecolor="#000000">
                <v:path arrowok="t"/>
              </v:shape>
            </v:group>
            <v:group style="position:absolute;left:17683;top:29;width:2;height:1377" coordorigin="17683,29" coordsize="2,1377">
              <v:shape style="position:absolute;left:17683;top:29;width:2;height:1377" coordorigin="17683,29" coordsize="0,1377" path="m17683,29l17683,1406e" filled="false" stroked="true" strokeweight=".1519pt" strokecolor="#000000">
                <v:path arrowok="t"/>
              </v:shape>
            </v:group>
            <v:group style="position:absolute;left:17690;top:28;width:2;height:1380" coordorigin="17690,28" coordsize="2,1380">
              <v:shape style="position:absolute;left:17690;top:28;width:2;height:1380" coordorigin="17690,28" coordsize="0,1380" path="m17690,28l17690,1407e" filled="false" stroked="true" strokeweight=".91144pt" strokecolor="#000000">
                <v:path arrowok="t"/>
              </v:shape>
            </v:group>
            <v:group style="position:absolute;left:20;top:11;width:17678;height:2" coordorigin="20,11" coordsize="17678,2">
              <v:shape style="position:absolute;left:20;top:11;width:17678;height:2" coordorigin="20,11" coordsize="17678,0" path="m20,11l17698,11e" filled="false" stroked="true" strokeweight=".1519pt" strokecolor="#000000">
                <v:path arrowok="t"/>
              </v:shape>
            </v:group>
            <v:group style="position:absolute;left:19;top:19;width:17681;height:2" coordorigin="19,19" coordsize="17681,2">
              <v:shape style="position:absolute;left:19;top:19;width:17681;height:2" coordorigin="19,19" coordsize="17681,0" path="m19,19l17699,19e" filled="false" stroked="true" strokeweight=".91138pt" strokecolor="#000000">
                <v:path arrowok="t"/>
              </v:shape>
            </v:group>
            <v:group style="position:absolute;left:20;top:1391;width:17678;height:2" coordorigin="20,1391" coordsize="17678,2">
              <v:shape style="position:absolute;left:20;top:1391;width:17678;height:2" coordorigin="20,1391" coordsize="17678,0" path="m20,1391l17698,1391e" filled="false" stroked="true" strokeweight=".1519pt" strokecolor="#000000">
                <v:path arrowok="t"/>
              </v:shape>
            </v:group>
            <v:group style="position:absolute;left:19;top:1398;width:17681;height:2" coordorigin="19,1398" coordsize="17681,2">
              <v:shape style="position:absolute;left:19;top:1398;width:17681;height:2" coordorigin="19,1398" coordsize="17681,0" path="m19,1398l17699,1398e" filled="false" stroked="true" strokeweight=".91144pt" strokecolor="#000000">
                <v:path arrowok="t"/>
              </v:shape>
              <v:shape style="position:absolute;left:46;top:58;width:1240;height:219" type="#_x0000_t202" filled="false" stroked="false">
                <v:textbox inset="0,0,0,0">
                  <w:txbxContent>
                    <w:p>
                      <w:pPr>
                        <w:spacing w:line="21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Observations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261;top:341;width:1446;height:618" type="#_x0000_t20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Referenced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By: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8" w:lineRule="exact" w:before="145"/>
                        <w:ind w:left="3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Date: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3688;top:739;width:763;height:219" type="#_x0000_t202" filled="false" stroked="false">
                <v:textbox inset="0,0,0,0">
                  <w:txbxContent>
                    <w:p>
                      <w:pPr>
                        <w:spacing w:line="21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No.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2743;top:274;width:4819;height:314" type="#_x0000_t202" filled="false" stroked="true" strokeweight=".91138pt" strokecolor="#000000">
                <v:textbox inset="0,0,0,0">
                  <w:txbxContent>
                    <w:p>
                      <w:pPr>
                        <w:spacing w:line="251" w:lineRule="exact" w:before="0"/>
                        <w:ind w:left="2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C.I.E.</w:t>
                      </w:r>
                    </w:p>
                  </w:txbxContent>
                </v:textbox>
                <w10:wrap type="none"/>
              </v:shape>
              <v:shape style="position:absolute;left:11844;top:700;width:1671;height:286" type="#_x0000_t202" filled="false" stroked="true" strokeweight=".91144pt" strokecolor="#000000">
                <v:textbox inset="0,0,0,0">
                  <w:txbxContent>
                    <w:p>
                      <w:pPr>
                        <w:spacing w:before="1"/>
                        <w:ind w:left="33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00AF50"/>
                          <w:sz w:val="22"/>
                        </w:rPr>
                        <w:t>24/05/2023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4606;top:700;width:2957;height:286" type="#_x0000_t202" filled="false" stroked="true" strokeweight=".91138pt" strokecolor="#000000">
                <v:textbox inset="0,0,0,0">
                  <w:txbxContent>
                    <w:p>
                      <w:pPr>
                        <w:spacing w:before="1"/>
                        <w:ind w:left="865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color w:val="00AF50"/>
                          <w:sz w:val="22"/>
                        </w:rPr>
                        <w:t>DW.018.R.62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3"/>
          <w:pgSz w:w="21320" w:h="15070" w:orient="landscape"/>
          <w:pgMar w:header="0" w:footer="0" w:top="1360" w:bottom="280" w:left="1160" w:right="2220"/>
        </w:sectPr>
      </w:pPr>
    </w:p>
    <w:p>
      <w:pPr>
        <w:spacing w:line="240" w:lineRule="auto"/>
        <w:ind w:left="104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group style="position:absolute;margin-left:50.243843pt;margin-top:478.781128pt;width:698.85pt;height:55.25pt;mso-position-horizontal-relative:page;mso-position-vertical-relative:page;z-index:-254224" coordorigin="1005,9576" coordsize="13977,1105">
            <v:group style="position:absolute;left:14867;top:9793;width:2;height:245" coordorigin="14867,9793" coordsize="2,245">
              <v:shape style="position:absolute;left:14867;top:9793;width:2;height:245" coordorigin="14867,9793" coordsize="0,245" path="m14867,9793l14867,10038e" filled="false" stroked="true" strokeweight=".11995pt" strokecolor="#000000">
                <v:path arrowok="t"/>
              </v:shape>
            </v:group>
            <v:group style="position:absolute;left:14873;top:9792;width:2;height:248" coordorigin="14873,9792" coordsize="2,248">
              <v:shape style="position:absolute;left:14873;top:9792;width:2;height:248" coordorigin="14873,9792" coordsize="0,248" path="m14873,9792l14873,10039e" filled="false" stroked="true" strokeweight=".719685pt" strokecolor="#000000">
                <v:path arrowok="t"/>
              </v:shape>
            </v:group>
            <v:group style="position:absolute;left:11062;top:9779;width:2;height:260" coordorigin="11062,9779" coordsize="2,260">
              <v:shape style="position:absolute;left:11062;top:9779;width:2;height:260" coordorigin="11062,9779" coordsize="0,260" path="m11062,9779l11062,10038e" filled="false" stroked="true" strokeweight=".11995pt" strokecolor="#000000">
                <v:path arrowok="t"/>
              </v:shape>
            </v:group>
            <v:group style="position:absolute;left:11068;top:9777;width:2;height:262" coordorigin="11068,9777" coordsize="2,262">
              <v:shape style="position:absolute;left:11068;top:9777;width:2;height:262" coordorigin="11068,9777" coordsize="0,262" path="m11068,9777l11068,10039e" filled="false" stroked="true" strokeweight=".719732pt" strokecolor="#000000">
                <v:path arrowok="t"/>
              </v:shape>
            </v:group>
            <v:group style="position:absolute;left:11076;top:9779;width:3804;height:2" coordorigin="11076,9779" coordsize="3804,2">
              <v:shape style="position:absolute;left:11076;top:9779;width:3804;height:2" coordorigin="11076,9779" coordsize="3804,0" path="m11076,9779l14879,9779e" filled="false" stroked="true" strokeweight=".11995pt" strokecolor="#000000">
                <v:path arrowok="t"/>
              </v:shape>
            </v:group>
            <v:group style="position:absolute;left:11075;top:9785;width:3806;height:2" coordorigin="11075,9785" coordsize="3806,2">
              <v:shape style="position:absolute;left:11075;top:9785;width:3806;height:2" coordorigin="11075,9785" coordsize="3806,0" path="m11075,9785l14880,9785e" filled="false" stroked="true" strokeweight=".719685pt" strokecolor="#000000">
                <v:path arrowok="t"/>
              </v:shape>
            </v:group>
            <v:group style="position:absolute;left:11076;top:10026;width:3804;height:2" coordorigin="11076,10026" coordsize="3804,2">
              <v:shape style="position:absolute;left:11076;top:10026;width:3804;height:2" coordorigin="11076,10026" coordsize="3804,0" path="m11076,10026l14879,10026e" filled="false" stroked="true" strokeweight=".11995pt" strokecolor="#000000">
                <v:path arrowok="t"/>
              </v:shape>
            </v:group>
            <v:group style="position:absolute;left:11075;top:10032;width:3806;height:2" coordorigin="11075,10032" coordsize="3806,2">
              <v:shape style="position:absolute;left:11075;top:10032;width:3806;height:2" coordorigin="11075,10032" coordsize="3806,0" path="m11075,10032l14880,10032e" filled="false" stroked="true" strokeweight=".736789pt" strokecolor="#000000">
                <v:path arrowok="t"/>
              </v:shape>
              <v:shape style="position:absolute;left:1012;top:9583;width:13962;height:1090" type="#_x0000_t202" filled="false" stroked="true" strokeweight=".719732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Observations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before="7"/>
                        <w:ind w:left="8877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3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7"/>
                        </w:rPr>
                        <w:t>C.I.E.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tabs>
                          <w:tab w:pos="10794" w:val="left" w:leader="none"/>
                        </w:tabs>
                        <w:spacing w:before="119"/>
                        <w:ind w:left="89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Date:</w:t>
                        <w:tab/>
                        <w:t>Ref.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No.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699.2pt;height:40.7pt;mso-position-horizontal-relative:char;mso-position-vertical-relative:line" coordorigin="0,0" coordsize="13984,814">
            <v:group style="position:absolute;left:10071;top:88;width:1901;height:2" coordorigin="10071,88" coordsize="1901,2">
              <v:shape style="position:absolute;left:10071;top:88;width:1901;height:2" coordorigin="10071,88" coordsize="1901,0" path="m10071,88l11972,88e" filled="false" stroked="true" strokeweight=".11995pt" strokecolor="#000000">
                <v:path arrowok="t"/>
              </v:shape>
            </v:group>
            <v:group style="position:absolute;left:10070;top:94;width:1903;height:2" coordorigin="10070,94" coordsize="1903,2">
              <v:shape style="position:absolute;left:10070;top:94;width:1903;height:2" coordorigin="10070,94" coordsize="1903,0" path="m10070,94l11973,94e" filled="false" stroked="true" strokeweight=".719692pt" strokecolor="#000000">
                <v:path arrowok="t"/>
              </v:shape>
            </v:group>
            <v:group style="position:absolute;left:10071;top:323;width:1901;height:2" coordorigin="10071,323" coordsize="1901,2">
              <v:shape style="position:absolute;left:10071;top:323;width:1901;height:2" coordorigin="10071,323" coordsize="1901,0" path="m10071,323l11972,323e" filled="false" stroked="true" strokeweight=".11995pt" strokecolor="#000000">
                <v:path arrowok="t"/>
              </v:shape>
            </v:group>
            <v:group style="position:absolute;left:10070;top:329;width:1903;height:2" coordorigin="10070,329" coordsize="1903,2">
              <v:shape style="position:absolute;left:10070;top:329;width:1903;height:2" coordorigin="10070,329" coordsize="1903,0" path="m10070,329l11973,329e" filled="false" stroked="true" strokeweight=".719692pt" strokecolor="#000000">
                <v:path arrowok="t"/>
              </v:shape>
            </v:group>
            <v:group style="position:absolute;left:10071;top:637;width:1901;height:2" coordorigin="10071,637" coordsize="1901,2">
              <v:shape style="position:absolute;left:10071;top:637;width:1901;height:2" coordorigin="10071,637" coordsize="1901,0" path="m10071,637l11972,637e" filled="false" stroked="true" strokeweight=".11995pt" strokecolor="#000000">
                <v:path arrowok="t"/>
              </v:shape>
            </v:group>
            <v:group style="position:absolute;left:10070;top:643;width:1903;height:2" coordorigin="10070,643" coordsize="1903,2">
              <v:shape style="position:absolute;left:10070;top:643;width:1903;height:2" coordorigin="10070,643" coordsize="1903,0" path="m10070,643l11973,643e" filled="false" stroked="true" strokeweight=".719692pt" strokecolor="#000000">
                <v:path arrowok="t"/>
              </v:shape>
            </v:group>
            <v:group style="position:absolute;left:10057;top:88;width:2;height:562" coordorigin="10057,88" coordsize="2,562">
              <v:shape style="position:absolute;left:10057;top:88;width:2;height:562" coordorigin="10057,88" coordsize="0,562" path="m10057,88l10057,649e" filled="false" stroked="true" strokeweight=".11995pt" strokecolor="#000000">
                <v:path arrowok="t"/>
              </v:shape>
            </v:group>
            <v:group style="position:absolute;left:10063;top:87;width:2;height:564" coordorigin="10063,87" coordsize="2,564">
              <v:shape style="position:absolute;left:10063;top:87;width:2;height:564" coordorigin="10063,87" coordsize="0,564" path="m10063,87l10063,650e" filled="false" stroked="true" strokeweight=".719732pt" strokecolor="#000000">
                <v:path arrowok="t"/>
              </v:shape>
            </v:group>
            <v:group style="position:absolute;left:11960;top:102;width:2;height:547" coordorigin="11960,102" coordsize="2,547">
              <v:shape style="position:absolute;left:11960;top:102;width:2;height:547" coordorigin="11960,102" coordsize="0,547" path="m11960,102l11960,649e" filled="false" stroked="true" strokeweight=".11995pt" strokecolor="#000000">
                <v:path arrowok="t"/>
              </v:shape>
            </v:group>
            <v:group style="position:absolute;left:11966;top:101;width:2;height:550" coordorigin="11966,101" coordsize="2,550">
              <v:shape style="position:absolute;left:11966;top:101;width:2;height:550" coordorigin="11966,101" coordsize="0,550" path="m11966,101l11966,650e" filled="false" stroked="true" strokeweight=".719685pt" strokecolor="#000000">
                <v:path arrowok="t"/>
              </v:shape>
            </v:group>
            <v:group style="position:absolute;left:2;top:9;width:2;height:797" coordorigin="2,9" coordsize="2,797">
              <v:shape style="position:absolute;left:2;top:9;width:2;height:797" coordorigin="2,9" coordsize="0,797" path="m2,9l2,805e" filled="false" stroked="true" strokeweight=".11995pt" strokecolor="#000000">
                <v:path arrowok="t"/>
              </v:shape>
            </v:group>
            <v:group style="position:absolute;left:8;top:8;width:2;height:799" coordorigin="8,8" coordsize="2,799">
              <v:shape style="position:absolute;left:8;top:8;width:2;height:799" coordorigin="8,8" coordsize="0,799" path="m8,8l8,806e" filled="false" stroked="true" strokeweight=".719692pt" strokecolor="#000000">
                <v:path arrowok="t"/>
              </v:shape>
            </v:group>
            <v:group style="position:absolute;left:13963;top:23;width:2;height:783" coordorigin="13963,23" coordsize="2,783">
              <v:shape style="position:absolute;left:13963;top:23;width:2;height:783" coordorigin="13963,23" coordsize="0,783" path="m13963,23l13963,805e" filled="false" stroked="true" strokeweight=".11995pt" strokecolor="#000000">
                <v:path arrowok="t"/>
              </v:shape>
            </v:group>
            <v:group style="position:absolute;left:13969;top:22;width:2;height:785" coordorigin="13969,22" coordsize="2,785">
              <v:shape style="position:absolute;left:13969;top:22;width:2;height:785" coordorigin="13969,22" coordsize="0,785" path="m13969,22l13969,806e" filled="false" stroked="true" strokeweight=".719732pt" strokecolor="#000000">
                <v:path arrowok="t"/>
              </v:shape>
            </v:group>
            <v:group style="position:absolute;left:16;top:9;width:13960;height:2" coordorigin="16,9" coordsize="13960,2">
              <v:shape style="position:absolute;left:16;top:9;width:13960;height:2" coordorigin="16,9" coordsize="13960,0" path="m16,9l13975,9e" filled="false" stroked="true" strokeweight=".11995pt" strokecolor="#000000">
                <v:path arrowok="t"/>
              </v:shape>
            </v:group>
            <v:group style="position:absolute;left:12176;top:88;width:2;height:562" coordorigin="12176,88" coordsize="2,562">
              <v:shape style="position:absolute;left:12176;top:88;width:2;height:562" coordorigin="12176,88" coordsize="0,562" path="m12176,88l12176,649e" filled="false" stroked="true" strokeweight=".11995pt" strokecolor="#000000">
                <v:path arrowok="t"/>
              </v:shape>
            </v:group>
            <v:group style="position:absolute;left:12182;top:87;width:2;height:564" coordorigin="12182,87" coordsize="2,564">
              <v:shape style="position:absolute;left:12182;top:87;width:2;height:564" coordorigin="12182,87" coordsize="0,564" path="m12182,87l12182,650e" filled="false" stroked="true" strokeweight=".719685pt" strokecolor="#000000">
                <v:path arrowok="t"/>
              </v:shape>
            </v:group>
            <v:group style="position:absolute;left:15;top:15;width:13962;height:2" coordorigin="15,15" coordsize="13962,2">
              <v:shape style="position:absolute;left:15;top:15;width:13962;height:2" coordorigin="15,15" coordsize="13962,0" path="m15,15l13976,15e" filled="false" stroked="true" strokeweight=".719692pt" strokecolor="#000000">
                <v:path arrowok="t"/>
              </v:shape>
            </v:group>
            <v:group style="position:absolute;left:13862;top:102;width:2;height:547" coordorigin="13862,102" coordsize="2,547">
              <v:shape style="position:absolute;left:13862;top:102;width:2;height:547" coordorigin="13862,102" coordsize="0,547" path="m13862,102l13862,649e" filled="false" stroked="true" strokeweight=".11995pt" strokecolor="#000000">
                <v:path arrowok="t"/>
              </v:shape>
            </v:group>
            <v:group style="position:absolute;left:13868;top:101;width:2;height:550" coordorigin="13868,101" coordsize="2,550">
              <v:shape style="position:absolute;left:13868;top:101;width:2;height:550" coordorigin="13868,101" coordsize="0,550" path="m13868,101l13868,650e" filled="false" stroked="true" strokeweight=".719685pt" strokecolor="#000000">
                <v:path arrowok="t"/>
              </v:shape>
            </v:group>
            <v:group style="position:absolute;left:12190;top:88;width:1685;height:2" coordorigin="12190,88" coordsize="1685,2">
              <v:shape style="position:absolute;left:12190;top:88;width:1685;height:2" coordorigin="12190,88" coordsize="1685,0" path="m12190,88l13874,88e" filled="false" stroked="true" strokeweight=".11995pt" strokecolor="#000000">
                <v:path arrowok="t"/>
              </v:shape>
            </v:group>
            <v:group style="position:absolute;left:12189;top:94;width:1687;height:2" coordorigin="12189,94" coordsize="1687,2">
              <v:shape style="position:absolute;left:12189;top:94;width:1687;height:2" coordorigin="12189,94" coordsize="1687,0" path="m12189,94l13876,94e" filled="false" stroked="true" strokeweight=".719692pt" strokecolor="#000000">
                <v:path arrowok="t"/>
              </v:shape>
            </v:group>
            <v:group style="position:absolute;left:12190;top:323;width:1685;height:2" coordorigin="12190,323" coordsize="1685,2">
              <v:shape style="position:absolute;left:12190;top:323;width:1685;height:2" coordorigin="12190,323" coordsize="1685,0" path="m12190,323l13874,323e" filled="false" stroked="true" strokeweight=".11995pt" strokecolor="#000000">
                <v:path arrowok="t"/>
              </v:shape>
            </v:group>
            <v:group style="position:absolute;left:12189;top:329;width:1687;height:2" coordorigin="12189,329" coordsize="1687,2">
              <v:shape style="position:absolute;left:12189;top:329;width:1687;height:2" coordorigin="12189,329" coordsize="1687,0" path="m12189,329l13876,329e" filled="false" stroked="true" strokeweight=".719692pt" strokecolor="#000000">
                <v:path arrowok="t"/>
              </v:shape>
            </v:group>
            <v:group style="position:absolute;left:12190;top:637;width:1685;height:2" coordorigin="12190,637" coordsize="1685,2">
              <v:shape style="position:absolute;left:12190;top:637;width:1685;height:2" coordorigin="12190,637" coordsize="1685,0" path="m12190,637l13874,637e" filled="false" stroked="true" strokeweight=".11995pt" strokecolor="#000000">
                <v:path arrowok="t"/>
              </v:shape>
            </v:group>
            <v:group style="position:absolute;left:12189;top:643;width:1687;height:2" coordorigin="12189,643" coordsize="1687,2">
              <v:shape style="position:absolute;left:12189;top:643;width:1687;height:2" coordorigin="12189,643" coordsize="1687,0" path="m12189,643l13876,643e" filled="false" stroked="true" strokeweight=".719692pt" strokecolor="#000000">
                <v:path arrowok="t"/>
              </v:shape>
            </v:group>
            <v:group style="position:absolute;left:16;top:793;width:13960;height:2" coordorigin="16,793" coordsize="13960,2">
              <v:shape style="position:absolute;left:16;top:793;width:13960;height:2" coordorigin="16,793" coordsize="13960,0" path="m16,793l13975,793e" filled="false" stroked="true" strokeweight=".11995pt" strokecolor="#000000">
                <v:path arrowok="t"/>
              </v:shape>
            </v:group>
            <v:group style="position:absolute;left:15;top:799;width:13962;height:2" coordorigin="15,799" coordsize="13962,2">
              <v:shape style="position:absolute;left:15;top:799;width:13962;height:2" coordorigin="15,799" coordsize="13962,0" path="m15,799l13976,799e" filled="false" stroked="true" strokeweight=".719692pt" strokecolor="#000000">
                <v:path arrowok="t"/>
              </v:shape>
              <v:shape style="position:absolute;left:43;top:207;width:6517;height:495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DART + West Project - BOOK OF REFERENCE - SCHEDULE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5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9" w:lineRule="exact" w:before="2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Land over which Rights of Way or other Easements may be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acquired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0097;top:120;width:1542;height:504" type="#_x0000_t20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Plan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4" w:lineRule="exact" w:before="96"/>
                        <w:ind w:left="0" w:right="0" w:firstLine="0"/>
                        <w:jc w:val="left"/>
                        <w:rPr>
                          <w:rFonts w:ascii="Arial" w:hAnsi="Arial" w:cs="Arial" w:eastAsia="Arial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Number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2688;top:128;width:686;height:466" type="#_x0000_t20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9"/>
                        </w:rPr>
                        <w:t>DW.038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4" w:lineRule="exact" w:before="57"/>
                        <w:ind w:left="3" w:right="0" w:firstLine="0"/>
                        <w:jc w:val="center"/>
                        <w:rPr>
                          <w:rFonts w:ascii="Arial" w:hAnsi="Arial" w:cs="Arial" w:eastAsia="Arial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R.94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3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9194"/>
      </w:tblGrid>
      <w:tr>
        <w:trPr>
          <w:trHeight w:val="422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1703" w:right="750" w:hanging="951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SITUATION, DESCRIPTION OF RIGHTS AND</w:t>
            </w:r>
            <w:r>
              <w:rPr>
                <w:rFonts w:asci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"/>
              <w:ind w:left="2761" w:right="1792" w:hanging="967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PERSON(S) ENTITLED TO RIGHT, OWNERS OR REPUTED OWNERS AND OCCUPIERS OR REPUTED </w:t>
            </w:r>
            <w:r>
              <w:rPr>
                <w:rFonts w:ascii="Times New Roman"/>
                <w:b/>
                <w:spacing w:val="3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OCCUPIERS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29" w:hRule="exact"/>
        </w:trPr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Situation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Treadstown, County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Kildare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Coras Iompair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Eireann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Heuston</w:t>
            </w:r>
            <w:r>
              <w:rPr>
                <w:rFonts w:ascii="Times New Roman"/>
                <w:spacing w:val="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Station</w:t>
            </w:r>
          </w:p>
        </w:tc>
      </w:tr>
      <w:tr>
        <w:trPr>
          <w:trHeight w:val="687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Dublin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</w:t>
            </w:r>
          </w:p>
        </w:tc>
      </w:tr>
      <w:tr>
        <w:trPr>
          <w:trHeight w:val="691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The right for CIE its successors, assigns, servants,</w:t>
            </w:r>
            <w:r>
              <w:rPr>
                <w:rFonts w:ascii="Times New Roman"/>
                <w:spacing w:val="27"/>
                <w:sz w:val="17"/>
              </w:rPr>
              <w:t> </w:t>
            </w:r>
            <w:r>
              <w:rPr>
                <w:rFonts w:ascii="Times New Roman"/>
                <w:sz w:val="17"/>
              </w:rPr>
              <w:t>agents,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Bryan</w:t>
            </w:r>
            <w:r>
              <w:rPr>
                <w:rFonts w:ascii="Times New Roman"/>
                <w:spacing w:val="1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McCann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licensees, invitees, tenants and undertenants and others</w:t>
            </w:r>
            <w:r>
              <w:rPr>
                <w:rFonts w:ascii="Times New Roman"/>
                <w:spacing w:val="25"/>
                <w:sz w:val="17"/>
              </w:rPr>
              <w:t> </w:t>
            </w:r>
            <w:r>
              <w:rPr>
                <w:rFonts w:ascii="Times New Roman"/>
                <w:sz w:val="17"/>
              </w:rPr>
              <w:t>to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Treadstown</w:t>
            </w:r>
            <w:r>
              <w:rPr>
                <w:rFonts w:ascii="Times New Roman"/>
                <w:spacing w:val="13"/>
                <w:sz w:val="17"/>
              </w:rPr>
              <w:t> </w:t>
            </w:r>
            <w:r>
              <w:rPr>
                <w:rFonts w:ascii="Times New Roman"/>
                <w:sz w:val="17"/>
              </w:rPr>
              <w:t>Manor</w:t>
            </w:r>
          </w:p>
        </w:tc>
      </w:tr>
      <w:tr>
        <w:trPr>
          <w:trHeight w:val="2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utilise the right of way for the construction, operation,</w:t>
            </w:r>
            <w:r>
              <w:rPr>
                <w:rFonts w:ascii="Times New Roman"/>
                <w:spacing w:val="2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inspection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Maynooth</w:t>
            </w:r>
          </w:p>
        </w:tc>
      </w:tr>
      <w:tr>
        <w:trPr>
          <w:trHeight w:val="1312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and maintenance of the</w:t>
            </w:r>
            <w:r>
              <w:rPr>
                <w:rFonts w:ascii="Times New Roman"/>
                <w:spacing w:val="14"/>
                <w:sz w:val="17"/>
              </w:rPr>
              <w:t> </w:t>
            </w:r>
            <w:r>
              <w:rPr>
                <w:rFonts w:ascii="Times New Roman"/>
                <w:sz w:val="17"/>
              </w:rPr>
              <w:t>railway.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County</w:t>
            </w:r>
            <w:r>
              <w:rPr>
                <w:rFonts w:ascii="Times New Roman"/>
                <w:spacing w:val="8"/>
                <w:sz w:val="17"/>
              </w:rPr>
              <w:t> </w:t>
            </w:r>
            <w:r>
              <w:rPr>
                <w:rFonts w:ascii="Times New Roman"/>
                <w:sz w:val="17"/>
              </w:rPr>
              <w:t>Kildare</w:t>
            </w:r>
          </w:p>
        </w:tc>
      </w:tr>
      <w:tr>
        <w:trPr>
          <w:trHeight w:val="1316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Quantity</w:t>
            </w:r>
            <w:r>
              <w:rPr>
                <w:rFonts w:ascii="Times New Roman"/>
                <w:b/>
                <w:spacing w:val="7"/>
                <w:sz w:val="17"/>
              </w:rPr>
              <w:t> </w:t>
            </w:r>
            <w:r>
              <w:rPr>
                <w:rFonts w:ascii="Times New Roman"/>
                <w:b/>
                <w:sz w:val="17"/>
              </w:rPr>
              <w:t>(sq.m.)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18" w:hRule="exact"/>
        </w:trPr>
        <w:tc>
          <w:tcPr>
            <w:tcW w:w="4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1950</w:t>
            </w:r>
          </w:p>
        </w:tc>
        <w:tc>
          <w:tcPr>
            <w:tcW w:w="91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tabs>
          <w:tab w:pos="11638" w:val="left" w:leader="none"/>
        </w:tabs>
        <w:spacing w:line="225" w:lineRule="exact"/>
        <w:ind w:left="9457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4"/>
          <w:sz w:val="20"/>
        </w:rPr>
        <w:pict>
          <v:shape style="width:66pt;height:11.3pt;mso-position-horizontal-relative:char;mso-position-vertical-relative:line" type="#_x0000_t202" filled="false" stroked="true" strokeweight=".719732pt" strokecolor="#000000">
            <w10:anchorlock/>
            <v:textbox inset="0,0,0,0">
              <w:txbxContent>
                <w:p>
                  <w:pPr>
                    <w:spacing w:before="4"/>
                    <w:ind w:left="26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w:pict>
          <v:shape style="width:116.75pt;height:11.3pt;mso-position-horizontal-relative:char;mso-position-vertical-relative:line" type="#_x0000_t202" filled="false" stroked="true" strokeweight=".719685pt" strokecolor="#000000">
            <w10:anchorlock/>
            <v:textbox inset="0,0,0,0">
              <w:txbxContent>
                <w:p>
                  <w:pPr>
                    <w:spacing w:before="4"/>
                    <w:ind w:left="68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  <w:r>
                    <w:rPr>
                      <w:rFonts w:ascii="Times New Roman"/>
                      <w:sz w:val="17"/>
                    </w:rPr>
                    <w:t>DW.038.R.94</w:t>
                  </w:r>
                </w:p>
              </w:txbxContent>
            </v:textbox>
          </v:shape>
        </w:pict>
      </w:r>
      <w:r>
        <w:rPr>
          <w:rFonts w:ascii="Times New Roman"/>
          <w:position w:val="-4"/>
          <w:sz w:val="20"/>
        </w:rPr>
      </w:r>
    </w:p>
    <w:p>
      <w:pPr>
        <w:spacing w:after="0" w:line="225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4"/>
          <w:pgSz w:w="16840" w:h="11900" w:orient="landscape"/>
          <w:pgMar w:header="0" w:footer="0" w:top="1060" w:bottom="280" w:left="900" w:right="174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9808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 w:hint="default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40"/>
                        </w:rPr>
                        <w:t>SCHEDULE</w:t>
                      </w:r>
                      <w:r>
                        <w:rPr>
                          <w:rFonts w:ascii="Tahoma"/>
                          <w:b/>
                          <w:spacing w:val="-6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40"/>
                        </w:rPr>
                        <w:t>6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0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Public rights which</w:t>
                      </w:r>
                      <w:r>
                        <w:rPr>
                          <w:rFonts w:ascii="Tahoma"/>
                          <w:b/>
                          <w:spacing w:val="36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may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be</w:t>
                      </w:r>
                      <w:r>
                        <w:rPr>
                          <w:rFonts w:ascii="Tahoma"/>
                          <w:b/>
                          <w:spacing w:val="45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extinguished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35"/>
          <w:pgSz w:w="16840" w:h="11910" w:orient="landscape"/>
          <w:pgMar w:header="0" w:footer="0" w:top="0" w:bottom="0" w:left="2420" w:right="0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410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405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Ashtown Road, Ashtown, Dublin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City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Civic Offices Wood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Quay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3922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DW.009.B.01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6"/>
          <w:pgSz w:w="16840" w:h="11900" w:orient="landscape"/>
          <w:pgMar w:header="1070" w:footer="0" w:top="1820" w:bottom="280" w:left="900" w:right="1020"/>
          <w:pgNumType w:start="1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98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93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Coolmine Road, Coolmine, Dublin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473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DW.013.B.02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7"/>
          <w:pgSz w:w="16840" w:h="11900" w:orient="landscape"/>
          <w:pgMar w:header="1070" w:footer="0" w:top="1820" w:bottom="280" w:left="900" w:right="1020"/>
          <w:pgNumType w:start="2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86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81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Porterstown Road, Porterstown, Dublin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473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DW.014.B.03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8"/>
          <w:pgSz w:w="16840" w:h="11900" w:orient="landscape"/>
          <w:pgMar w:header="1070" w:footer="0" w:top="1820" w:bottom="280" w:left="900" w:right="1020"/>
          <w:pgNumType w:start="3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74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69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Clonsilla Road R121, Clonsilla, Dublin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473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DW.016.B.04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39"/>
          <w:pgSz w:w="16840" w:h="11900" w:orient="landscape"/>
          <w:pgMar w:header="1070" w:footer="0" w:top="1820" w:bottom="280" w:left="900" w:right="1020"/>
          <w:pgNumType w:start="4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62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57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Barberstown Lane, Barberstown, Dublin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473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DW.017.B.05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0"/>
          <w:pgSz w:w="16840" w:h="11900" w:orient="landscape"/>
          <w:pgMar w:header="1070" w:footer="0" w:top="1820" w:bottom="280" w:left="900" w:right="1020"/>
          <w:pgNumType w:start="5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50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45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L81206 (Deey Bridge), Blakestown,</w:t>
            </w:r>
            <w:r>
              <w:rPr>
                <w:rFonts w:ascii="Times New Roman"/>
                <w:spacing w:val="-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Kildare County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Áras Chill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Dara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Devoy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Park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Naas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</w:tr>
      <w:tr>
        <w:trPr>
          <w:trHeight w:val="453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DW.032.B.06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1"/>
          <w:pgSz w:w="16840" w:h="11900" w:orient="landscape"/>
          <w:pgMar w:header="1070" w:footer="0" w:top="1820" w:bottom="280" w:left="900" w:right="1020"/>
          <w:pgNumType w:start="6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38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33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L5041 (Jackson's Bridge), Laraghbryan East,</w:t>
            </w:r>
            <w:r>
              <w:rPr>
                <w:rFonts w:ascii="Times New Roman"/>
                <w:spacing w:val="-1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Kildare County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Áras Chill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Dara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Devoy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Park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Naas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</w:tr>
      <w:tr>
        <w:trPr>
          <w:trHeight w:val="453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DW.038.B.07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2"/>
          <w:pgSz w:w="16840" w:h="11900" w:orient="landscape"/>
          <w:pgMar w:header="1070" w:footer="0" w:top="1820" w:bottom="280" w:left="900" w:right="1020"/>
          <w:pgNumType w:start="7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3264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321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R148, Maws,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Kildare County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Áras Chill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Dara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Devoy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Park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Naas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Carlos Clarke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Limited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98 St. Stephen's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Green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453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1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DW.039.B.08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3"/>
          <w:pgSz w:w="16840" w:h="11900" w:orient="landscape"/>
          <w:pgMar w:header="1070" w:footer="0" w:top="1820" w:bottom="280" w:left="900" w:right="1020"/>
          <w:pgNumType w:start="8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0816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 w:hint="default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SCHEDULE</w:t>
                      </w:r>
                      <w:r>
                        <w:rPr>
                          <w:rFonts w:ascii="Tahoma"/>
                          <w:b/>
                          <w:spacing w:val="103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7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0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Private rights</w:t>
                      </w:r>
                      <w:r>
                        <w:rPr>
                          <w:rFonts w:ascii="Tahoma"/>
                          <w:b/>
                          <w:spacing w:val="7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which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may be</w:t>
                      </w:r>
                      <w:r>
                        <w:rPr>
                          <w:rFonts w:ascii="Tahoma"/>
                          <w:b/>
                          <w:spacing w:val="52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extinguished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44"/>
          <w:pgSz w:w="16840" w:h="11910" w:orient="landscape"/>
          <w:pgMar w:header="0" w:footer="0" w:top="0" w:bottom="0" w:left="2420" w:right="0"/>
        </w:sectPr>
      </w:pPr>
    </w:p>
    <w:p>
      <w:pPr>
        <w:spacing w:line="240" w:lineRule="auto"/>
        <w:ind w:left="105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group style="position:absolute;margin-left:50.260254pt;margin-top:465.965973pt;width:734.25pt;height:51.65pt;mso-position-horizontal-relative:page;mso-position-vertical-relative:page;z-index:-252976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734.6pt;height:38.2pt;mso-position-horizontal-relative:char;mso-position-vertical-relative:line" coordorigin="0,0" coordsize="14692,764">
            <v:group style="position:absolute;left:11096;top:81;width:1745;height:2" coordorigin="11096,81" coordsize="1745,2">
              <v:shape style="position:absolute;left:11096;top:81;width:1745;height:2" coordorigin="11096,81" coordsize="1745,0" path="m11096,81l12840,81e" filled="false" stroked="true" strokeweight=".119946pt" strokecolor="#000000">
                <v:path arrowok="t"/>
              </v:shape>
            </v:group>
            <v:group style="position:absolute;left:11094;top:87;width:1747;height:2" coordorigin="11094,87" coordsize="1747,2">
              <v:shape style="position:absolute;left:11094;top:87;width:1747;height:2" coordorigin="11094,87" coordsize="1747,0" path="m11094,87l12841,87e" filled="false" stroked="true" strokeweight=".719698pt" strokecolor="#000000">
                <v:path arrowok="t"/>
              </v:shape>
            </v:group>
            <v:group style="position:absolute;left:11096;top:301;width:1745;height:2" coordorigin="11096,301" coordsize="1745,2">
              <v:shape style="position:absolute;left:11096;top:301;width:1745;height:2" coordorigin="11096,301" coordsize="1745,0" path="m11096,301l12840,301e" filled="false" stroked="true" strokeweight=".119946pt" strokecolor="#000000">
                <v:path arrowok="t"/>
              </v:shape>
            </v:group>
            <v:group style="position:absolute;left:11094;top:307;width:1747;height:2" coordorigin="11094,307" coordsize="1747,2">
              <v:shape style="position:absolute;left:11094;top:307;width:1747;height:2" coordorigin="11094,307" coordsize="1747,0" path="m11094,307l12841,307e" filled="false" stroked="true" strokeweight=".719691pt" strokecolor="#000000">
                <v:path arrowok="t"/>
              </v:shape>
            </v:group>
            <v:group style="position:absolute;left:11096;top:596;width:1745;height:2" coordorigin="11096,596" coordsize="1745,2">
              <v:shape style="position:absolute;left:11096;top:596;width:1745;height:2" coordorigin="11096,596" coordsize="1745,0" path="m11096,596l12840,596e" filled="false" stroked="true" strokeweight=".119946pt" strokecolor="#000000">
                <v:path arrowok="t"/>
              </v:shape>
            </v:group>
            <v:group style="position:absolute;left:11094;top:602;width:1747;height:2" coordorigin="11094,602" coordsize="1747,2">
              <v:shape style="position:absolute;left:11094;top:602;width:1747;height:2" coordorigin="11094,602" coordsize="1747,0" path="m11094,602l12841,602e" filled="false" stroked="true" strokeweight=".719691pt" strokecolor="#000000">
                <v:path arrowok="t"/>
              </v:shape>
            </v:group>
            <v:group style="position:absolute;left:11081;top:81;width:2;height:528" coordorigin="11081,81" coordsize="2,528">
              <v:shape style="position:absolute;left:11081;top:81;width:2;height:528" coordorigin="11081,81" coordsize="0,528" path="m11081,81l11081,608e" filled="false" stroked="true" strokeweight=".119946pt" strokecolor="#000000">
                <v:path arrowok="t"/>
              </v:shape>
            </v:group>
            <v:group style="position:absolute;left:11087;top:79;width:2;height:531" coordorigin="11087,79" coordsize="2,531">
              <v:shape style="position:absolute;left:11087;top:79;width:2;height:531" coordorigin="11087,79" coordsize="0,531" path="m11087,79l11087,610e" filled="false" stroked="true" strokeweight=".719669pt" strokecolor="#000000">
                <v:path arrowok="t"/>
              </v:shape>
            </v:group>
            <v:group style="position:absolute;left:12828;top:95;width:2;height:514" coordorigin="12828,95" coordsize="2,514">
              <v:shape style="position:absolute;left:12828;top:95;width:2;height:514" coordorigin="12828,95" coordsize="0,514" path="m12828,95l12828,608e" filled="false" stroked="true" strokeweight=".119946pt" strokecolor="#000000">
                <v:path arrowok="t"/>
              </v:shape>
            </v:group>
            <v:group style="position:absolute;left:12834;top:94;width:2;height:516" coordorigin="12834,94" coordsize="2,516">
              <v:shape style="position:absolute;left:12834;top:94;width:2;height:516" coordorigin="12834,94" coordsize="0,516" path="m12834,94l12834,610e" filled="false" stroked="true" strokeweight=".719669pt" strokecolor="#000000">
                <v:path arrowok="t"/>
              </v:shape>
            </v:group>
            <v:group style="position:absolute;left:2;top:9;width:2;height:747" coordorigin="2,9" coordsize="2,747">
              <v:shape style="position:absolute;left:2;top:9;width:2;height:747" coordorigin="2,9" coordsize="0,747" path="m2,9l2,755e" filled="false" stroked="true" strokeweight=".119946pt" strokecolor="#000000">
                <v:path arrowok="t"/>
              </v:shape>
            </v:group>
            <v:group style="position:absolute;left:8;top:8;width:2;height:749" coordorigin="8,8" coordsize="2,749">
              <v:shape style="position:absolute;left:8;top:8;width:2;height:749" coordorigin="8,8" coordsize="0,749" path="m8,8l8,756e" filled="false" stroked="true" strokeweight=".719698pt" strokecolor="#000000">
                <v:path arrowok="t"/>
              </v:shape>
            </v:group>
            <v:group style="position:absolute;left:14671;top:23;width:2;height:732" coordorigin="14671,23" coordsize="2,732">
              <v:shape style="position:absolute;left:14671;top:23;width:2;height:732" coordorigin="14671,23" coordsize="0,732" path="m14671,23l14671,755e" filled="false" stroked="true" strokeweight=".119946pt" strokecolor="#000000">
                <v:path arrowok="t"/>
              </v:shape>
            </v:group>
            <v:group style="position:absolute;left:14677;top:22;width:2;height:735" coordorigin="14677,22" coordsize="2,735">
              <v:shape style="position:absolute;left:14677;top:22;width:2;height:735" coordorigin="14677,22" coordsize="0,735" path="m14677,22l14677,756e" filled="false" stroked="true" strokeweight=".719713pt" strokecolor="#000000">
                <v:path arrowok="t"/>
              </v:shape>
            </v:group>
            <v:group style="position:absolute;left:13027;top:81;width:2;height:528" coordorigin="13027,81" coordsize="2,528">
              <v:shape style="position:absolute;left:13027;top:81;width:2;height:528" coordorigin="13027,81" coordsize="0,528" path="m13027,81l13027,608e" filled="false" stroked="true" strokeweight=".119946pt" strokecolor="#000000">
                <v:path arrowok="t"/>
              </v:shape>
            </v:group>
            <v:group style="position:absolute;left:13033;top:79;width:2;height:531" coordorigin="13033,79" coordsize="2,531">
              <v:shape style="position:absolute;left:13033;top:79;width:2;height:531" coordorigin="13033,79" coordsize="0,531" path="m13033,79l13033,610e" filled="false" stroked="true" strokeweight=".719713pt" strokecolor="#000000">
                <v:path arrowok="t"/>
              </v:shape>
            </v:group>
            <v:group style="position:absolute;left:16;top:9;width:14668;height:2" coordorigin="16,9" coordsize="14668,2">
              <v:shape style="position:absolute;left:16;top:9;width:14668;height:2" coordorigin="16,9" coordsize="14668,0" path="m16,9l14683,9e" filled="false" stroked="true" strokeweight=".119946pt" strokecolor="#000000">
                <v:path arrowok="t"/>
              </v:shape>
            </v:group>
            <v:group style="position:absolute;left:15;top:15;width:14670;height:2" coordorigin="15,15" coordsize="14670,2">
              <v:shape style="position:absolute;left:15;top:15;width:14670;height:2" coordorigin="15,15" coordsize="14670,0" path="m15,15l14684,15e" filled="false" stroked="true" strokeweight=".719691pt" strokecolor="#000000">
                <v:path arrowok="t"/>
              </v:shape>
            </v:group>
            <v:group style="position:absolute;left:14577;top:95;width:2;height:514" coordorigin="14577,95" coordsize="2,514">
              <v:shape style="position:absolute;left:14577;top:95;width:2;height:514" coordorigin="14577,95" coordsize="0,514" path="m14577,95l14577,608e" filled="false" stroked="true" strokeweight=".119946pt" strokecolor="#000000">
                <v:path arrowok="t"/>
              </v:shape>
            </v:group>
            <v:group style="position:absolute;left:14583;top:94;width:2;height:516" coordorigin="14583,94" coordsize="2,516">
              <v:shape style="position:absolute;left:14583;top:94;width:2;height:516" coordorigin="14583,94" coordsize="0,516" path="m14583,94l14583,610e" filled="false" stroked="true" strokeweight=".719625pt" strokecolor="#000000">
                <v:path arrowok="t"/>
              </v:shape>
            </v:group>
            <v:group style="position:absolute;left:13042;top:81;width:1548;height:2" coordorigin="13042,81" coordsize="1548,2">
              <v:shape style="position:absolute;left:13042;top:81;width:1548;height:2" coordorigin="13042,81" coordsize="1548,0" path="m13042,81l14589,81e" filled="false" stroked="true" strokeweight=".119946pt" strokecolor="#000000">
                <v:path arrowok="t"/>
              </v:shape>
            </v:group>
            <v:group style="position:absolute;left:13040;top:87;width:1551;height:2" coordorigin="13040,87" coordsize="1551,2">
              <v:shape style="position:absolute;left:13040;top:87;width:1551;height:2" coordorigin="13040,87" coordsize="1551,0" path="m13040,87l14591,87e" filled="false" stroked="true" strokeweight=".719698pt" strokecolor="#000000">
                <v:path arrowok="t"/>
              </v:shape>
            </v:group>
            <v:group style="position:absolute;left:13042;top:301;width:1548;height:2" coordorigin="13042,301" coordsize="1548,2">
              <v:shape style="position:absolute;left:13042;top:301;width:1548;height:2" coordorigin="13042,301" coordsize="1548,0" path="m13042,301l14589,301e" filled="false" stroked="true" strokeweight=".119946pt" strokecolor="#000000">
                <v:path arrowok="t"/>
              </v:shape>
            </v:group>
            <v:group style="position:absolute;left:13040;top:307;width:1551;height:2" coordorigin="13040,307" coordsize="1551,2">
              <v:shape style="position:absolute;left:13040;top:307;width:1551;height:2" coordorigin="13040,307" coordsize="1551,0" path="m13040,307l14591,307e" filled="false" stroked="true" strokeweight=".719691pt" strokecolor="#000000">
                <v:path arrowok="t"/>
              </v:shape>
            </v:group>
            <v:group style="position:absolute;left:13042;top:596;width:1548;height:2" coordorigin="13042,596" coordsize="1548,2">
              <v:shape style="position:absolute;left:13042;top:596;width:1548;height:2" coordorigin="13042,596" coordsize="1548,0" path="m13042,596l14589,596e" filled="false" stroked="true" strokeweight=".119946pt" strokecolor="#000000">
                <v:path arrowok="t"/>
              </v:shape>
            </v:group>
            <v:group style="position:absolute;left:13040;top:602;width:1551;height:2" coordorigin="13040,602" coordsize="1551,2">
              <v:shape style="position:absolute;left:13040;top:602;width:1551;height:2" coordorigin="13040,602" coordsize="1551,0" path="m13040,602l14591,602e" filled="false" stroked="true" strokeweight=".719691pt" strokecolor="#000000">
                <v:path arrowok="t"/>
              </v:shape>
            </v:group>
            <v:group style="position:absolute;left:16;top:743;width:14668;height:2" coordorigin="16,743" coordsize="14668,2">
              <v:shape style="position:absolute;left:16;top:743;width:14668;height:2" coordorigin="16,743" coordsize="14668,0" path="m16,743l14683,743e" filled="false" stroked="true" strokeweight=".119946pt" strokecolor="#000000">
                <v:path arrowok="t"/>
              </v:shape>
            </v:group>
            <v:group style="position:absolute;left:15;top:749;width:14670;height:2" coordorigin="15,749" coordsize="14670,2">
              <v:shape style="position:absolute;left:15;top:749;width:14670;height:2" coordorigin="15,749" coordsize="14670,0" path="m15,749l14684,749e" filled="false" stroked="true" strokeweight=".719691pt" strokecolor="#000000">
                <v:path arrowok="t"/>
              </v:shape>
              <v:shape style="position:absolute;left:41;top:196;width:5780;height:459" type="#_x0000_t202" filled="false" stroked="false">
                <v:textbox inset="0,0,0,0">
                  <w:txbxContent>
                    <w:p>
                      <w:pPr>
                        <w:spacing w:line="20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DART + West Project - BOOK OF REFERENCE - SCHEDULE </w:t>
                      </w:r>
                      <w:r>
                        <w:rPr>
                          <w:rFonts w:ascii="Times New Roman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7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7" w:lineRule="exact" w:before="24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Private Rights which may be 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extinguished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121;top:113;width:1428;height:471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3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Plan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193" w:lineRule="exact" w:before="99"/>
                        <w:ind w:left="0" w:right="0" w:firstLine="0"/>
                        <w:jc w:val="left"/>
                        <w:rPr>
                          <w:rFonts w:ascii="Arial" w:hAnsi="Arial" w:cs="Arial" w:eastAsia="Arial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z w:val="17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32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7"/>
                        </w:rPr>
                        <w:t>Number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3496;top:117;width:635;height:432" type="#_x0000_t202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z w:val="17"/>
                        </w:rPr>
                        <w:t>DW.039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193" w:lineRule="exact" w:before="61"/>
                        <w:ind w:left="0" w:right="0" w:firstLine="0"/>
                        <w:jc w:val="center"/>
                        <w:rPr>
                          <w:rFonts w:ascii="Arial" w:hAnsi="Arial" w:cs="Arial" w:eastAsia="Arial" w:hint="default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E.01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10" w:after="0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8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 LAND AND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DESCRIPTION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South of R148, crossing the Royal Canal and Rail Line,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Maws,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Carlos Clarke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Limited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Kildare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74 Northumberland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Road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Ballsbridge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4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D04XF75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19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Description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202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Extinguishment of Private Right of Way over</w:t>
            </w:r>
            <w:r>
              <w:rPr>
                <w:rFonts w:ascii="Times New Roman"/>
                <w:spacing w:val="-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existing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43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road-over-rail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bridge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626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DW.039.E.01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5"/>
          <w:pgSz w:w="16840" w:h="11900" w:orient="landscape"/>
          <w:pgMar w:header="0" w:footer="0" w:top="1060" w:bottom="280" w:left="900" w:right="102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1056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 w:hint="default"/>
                          <w:sz w:val="55"/>
                          <w:szCs w:val="55"/>
                        </w:rPr>
                      </w:pP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SCHEDULE</w:t>
                      </w:r>
                      <w:r>
                        <w:rPr>
                          <w:rFonts w:ascii="Tahoma"/>
                          <w:b/>
                          <w:spacing w:val="107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8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0" w:lineRule="exact" w:before="14"/>
                        <w:ind w:left="244" w:right="2593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Public and private rights of way which may be temporarily</w:t>
                      </w:r>
                      <w:r>
                        <w:rPr>
                          <w:rFonts w:ascii="Tahoma"/>
                          <w:b/>
                          <w:spacing w:val="65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interrupted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46"/>
          <w:pgSz w:w="16840" w:h="11910" w:orient="landscape"/>
          <w:pgMar w:header="0" w:footer="0" w:top="0" w:bottom="0" w:left="2420" w:right="0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2856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2808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Sherriff Street Upper R101, Sheriff Street Upper, in the Parish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of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St. Thomas', in the Electoral Division of North Dock B, Dublin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City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Civic Offices Wood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Quay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ESB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Two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Gateway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East Wall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Road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3</w:t>
            </w:r>
          </w:p>
        </w:tc>
      </w:tr>
      <w:tr>
        <w:trPr>
          <w:trHeight w:val="3922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59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DW.002.W.01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7"/>
          <w:pgSz w:w="16840" w:h="11900" w:orient="landscape"/>
          <w:pgMar w:header="1070" w:footer="0" w:top="1820" w:bottom="280" w:left="900" w:right="1020"/>
          <w:pgNumType w:start="1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2736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2688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Broombridge Road, Cabra, Dublin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City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Civic Offices Wood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Quay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Waterways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Ireland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 Sligo Road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Enniskillen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Co.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Fermanagh</w:t>
            </w:r>
          </w:p>
        </w:tc>
      </w:tr>
      <w:tr>
        <w:trPr>
          <w:trHeight w:val="412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59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DW.007.W.02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8"/>
          <w:pgSz w:w="16840" w:h="11900" w:orient="landscape"/>
          <w:pgMar w:header="1070" w:footer="0" w:top="1820" w:bottom="280" w:left="900" w:right="1020"/>
          <w:pgNumType w:start="2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2616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2568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Old Navan Road, Castleknock, Dublin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Waterways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Ireland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 Sligo Road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Enniskillen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Co.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Fermanagh</w:t>
            </w:r>
          </w:p>
        </w:tc>
      </w:tr>
      <w:tr>
        <w:trPr>
          <w:trHeight w:val="3922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59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DW.011.W.03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49"/>
          <w:pgSz w:w="16840" w:h="11900" w:orient="landscape"/>
          <w:pgMar w:header="1070" w:footer="0" w:top="1820" w:bottom="280" w:left="900" w:right="1020"/>
          <w:pgNumType w:start="3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2496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2448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Castleknock Road R806, Castleknock, Dublin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Fingal 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Hall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Swords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Dublin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Waterways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Ireland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 Sligo Road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Enniskillen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Co.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Fermanagh</w:t>
            </w:r>
          </w:p>
        </w:tc>
      </w:tr>
      <w:tr>
        <w:trPr>
          <w:trHeight w:val="3922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59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DW.012.W.04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50"/>
          <w:pgSz w:w="16840" w:h="11900" w:orient="landscape"/>
          <w:pgMar w:header="1070" w:footer="0" w:top="1820" w:bottom="280" w:left="900" w:right="1020"/>
          <w:pgNumType w:start="4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2376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2328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Captain's Hill Road (Cope Bridge), Leixlip,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Kildare County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Áras Chill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Dara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Devoy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Park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Naas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Waterways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Ireland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 Sligo Road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Enniskillen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Co.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Fermanagh</w:t>
            </w:r>
          </w:p>
        </w:tc>
      </w:tr>
      <w:tr>
        <w:trPr>
          <w:trHeight w:val="371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59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DW.028.W.05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51"/>
          <w:pgSz w:w="16840" w:h="11900" w:orient="landscape"/>
          <w:pgMar w:header="1070" w:footer="0" w:top="1820" w:bottom="280" w:left="900" w:right="1020"/>
          <w:pgNumType w:start="5"/>
        </w:sectPr>
      </w:pP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  <w:r>
        <w:rPr/>
        <w:pict>
          <v:group style="position:absolute;margin-left:604.252258pt;margin-top:57.09589pt;width:88.45pt;height:27.3pt;mso-position-horizontal-relative:page;mso-position-vertical-relative:page;z-index:-252256" coordorigin="12085,1142" coordsize="1769,546">
            <v:group style="position:absolute;left:12101;top:1151;width:1745;height:2" coordorigin="12101,1151" coordsize="1745,2">
              <v:shape style="position:absolute;left:12101;top:1151;width:1745;height:2" coordorigin="12101,1151" coordsize="1745,0" path="m12101,1151l13845,1151e" filled="false" stroked="true" strokeweight=".119946pt" strokecolor="#000000">
                <v:path arrowok="t"/>
              </v:shape>
            </v:group>
            <v:group style="position:absolute;left:12100;top:1157;width:1747;height:2" coordorigin="12100,1157" coordsize="1747,2">
              <v:shape style="position:absolute;left:12100;top:1157;width:1747;height:2" coordorigin="12100,1157" coordsize="1747,0" path="m12100,1157l13846,1157e" filled="false" stroked="true" strokeweight=".719698pt" strokecolor="#000000">
                <v:path arrowok="t"/>
              </v:shape>
            </v:group>
            <v:group style="position:absolute;left:12101;top:1371;width:1745;height:2" coordorigin="12101,1371" coordsize="1745,2">
              <v:shape style="position:absolute;left:12101;top:1371;width:1745;height:2" coordorigin="12101,1371" coordsize="1745,0" path="m12101,1371l13845,1371e" filled="false" stroked="true" strokeweight=".119946pt" strokecolor="#000000">
                <v:path arrowok="t"/>
              </v:shape>
            </v:group>
            <v:group style="position:absolute;left:12100;top:1377;width:1747;height:2" coordorigin="12100,1377" coordsize="1747,2">
              <v:shape style="position:absolute;left:12100;top:1377;width:1747;height:2" coordorigin="12100,1377" coordsize="1747,0" path="m12100,1377l13846,1377e" filled="false" stroked="true" strokeweight=".719691pt" strokecolor="#000000">
                <v:path arrowok="t"/>
              </v:shape>
            </v:group>
            <v:group style="position:absolute;left:12101;top:1666;width:1745;height:2" coordorigin="12101,1666" coordsize="1745,2">
              <v:shape style="position:absolute;left:12101;top:1666;width:1745;height:2" coordorigin="12101,1666" coordsize="1745,0" path="m12101,1666l13845,1666e" filled="false" stroked="true" strokeweight=".119946pt" strokecolor="#000000">
                <v:path arrowok="t"/>
              </v:shape>
            </v:group>
            <v:group style="position:absolute;left:12100;top:1672;width:1747;height:2" coordorigin="12100,1672" coordsize="1747,2">
              <v:shape style="position:absolute;left:12100;top:1672;width:1747;height:2" coordorigin="12100,1672" coordsize="1747,0" path="m12100,1672l13846,1672e" filled="false" stroked="true" strokeweight=".719691pt" strokecolor="#000000">
                <v:path arrowok="t"/>
              </v:shape>
            </v:group>
            <v:group style="position:absolute;left:12087;top:1151;width:2;height:528" coordorigin="12087,1151" coordsize="2,528">
              <v:shape style="position:absolute;left:12087;top:1151;width:2;height:528" coordorigin="12087,1151" coordsize="0,528" path="m12087,1151l12087,1678e" filled="false" stroked="true" strokeweight=".119946pt" strokecolor="#000000">
                <v:path arrowok="t"/>
              </v:shape>
            </v:group>
            <v:group style="position:absolute;left:12093;top:1149;width:2;height:531" coordorigin="12093,1149" coordsize="2,531">
              <v:shape style="position:absolute;left:12093;top:1149;width:2;height:531" coordorigin="12093,1149" coordsize="0,531" path="m12093,1149l12093,1680e" filled="false" stroked="true" strokeweight=".719669pt" strokecolor="#000000">
                <v:path arrowok="t"/>
              </v:shape>
            </v:group>
            <v:group style="position:absolute;left:13833;top:1165;width:2;height:514" coordorigin="13833,1165" coordsize="2,514">
              <v:shape style="position:absolute;left:13833;top:1165;width:2;height:514" coordorigin="13833,1165" coordsize="0,514" path="m13833,1165l13833,1678e" filled="false" stroked="true" strokeweight=".119946pt" strokecolor="#000000">
                <v:path arrowok="t"/>
              </v:shape>
            </v:group>
            <v:group style="position:absolute;left:13839;top:1164;width:2;height:516" coordorigin="13839,1164" coordsize="2,516">
              <v:shape style="position:absolute;left:13839;top:1164;width:2;height:516" coordorigin="13839,1164" coordsize="0,516" path="m13839,1164l13839,1680e" filled="false" stroked="true" strokeweight=".719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.260254pt;margin-top:465.965973pt;width:734.25pt;height:51.65pt;mso-position-horizontal-relative:page;mso-position-vertical-relative:page;z-index:-252208" coordorigin="1005,9319" coordsize="14685,1033">
            <v:group style="position:absolute;left:15582;top:9522;width:2;height:228" coordorigin="15582,9522" coordsize="2,228">
              <v:shape style="position:absolute;left:15582;top:9522;width:2;height:228" coordorigin="15582,9522" coordsize="0,228" path="m15582,9522l15582,9750e" filled="false" stroked="true" strokeweight=".119946pt" strokecolor="#000000">
                <v:path arrowok="t"/>
              </v:shape>
            </v:group>
            <v:group style="position:absolute;left:15589;top:9521;width:2;height:231" coordorigin="15589,9521" coordsize="2,231">
              <v:shape style="position:absolute;left:15589;top:9521;width:2;height:231" coordorigin="15589,9521" coordsize="0,231" path="m15589,9521l15589,9751e" filled="false" stroked="true" strokeweight=".719625pt" strokecolor="#000000">
                <v:path arrowok="t"/>
              </v:shape>
            </v:group>
            <v:group style="position:absolute;left:12087;top:9508;width:2;height:243" coordorigin="12087,9508" coordsize="2,243">
              <v:shape style="position:absolute;left:12087;top:9508;width:2;height:243" coordorigin="12087,9508" coordsize="0,243" path="m12087,9508l12087,9750e" filled="false" stroked="true" strokeweight=".119946pt" strokecolor="#000000">
                <v:path arrowok="t"/>
              </v:shape>
            </v:group>
            <v:group style="position:absolute;left:12093;top:9507;width:2;height:245" coordorigin="12093,9507" coordsize="2,245">
              <v:shape style="position:absolute;left:12093;top:9507;width:2;height:245" coordorigin="12093,9507" coordsize="0,245" path="m12093,9507l12093,9751e" filled="false" stroked="true" strokeweight=".719669pt" strokecolor="#000000">
                <v:path arrowok="t"/>
              </v:shape>
            </v:group>
            <v:group style="position:absolute;left:12101;top:9508;width:3494;height:2" coordorigin="12101,9508" coordsize="3494,2">
              <v:shape style="position:absolute;left:12101;top:9508;width:3494;height:2" coordorigin="12101,9508" coordsize="3494,0" path="m12101,9508l15595,9508e" filled="false" stroked="true" strokeweight=".119946pt" strokecolor="#000000">
                <v:path arrowok="t"/>
              </v:shape>
            </v:group>
            <v:group style="position:absolute;left:12100;top:9514;width:3496;height:2" coordorigin="12100,9514" coordsize="3496,2">
              <v:shape style="position:absolute;left:12100;top:9514;width:3496;height:2" coordorigin="12100,9514" coordsize="3496,0" path="m12100,9514l15596,9514e" filled="false" stroked="true" strokeweight=".719669pt" strokecolor="#000000">
                <v:path arrowok="t"/>
              </v:shape>
            </v:group>
            <v:group style="position:absolute;left:12101;top:9738;width:3494;height:2" coordorigin="12101,9738" coordsize="3494,2">
              <v:shape style="position:absolute;left:12101;top:9738;width:3494;height:2" coordorigin="12101,9738" coordsize="3494,0" path="m12101,9738l15595,9738e" filled="false" stroked="true" strokeweight=".119946pt" strokecolor="#000000">
                <v:path arrowok="t"/>
              </v:shape>
            </v:group>
            <v:group style="position:absolute;left:12100;top:9744;width:3496;height:2" coordorigin="12100,9744" coordsize="3496,2">
              <v:shape style="position:absolute;left:12100;top:9744;width:3496;height:2" coordorigin="12100,9744" coordsize="3496,0" path="m12100,9744l15596,9744e" filled="false" stroked="true" strokeweight=".719669pt" strokecolor="#000000">
                <v:path arrowok="t"/>
              </v:shape>
              <v:shape style="position:absolute;left:1013;top:9327;width:14670;height:1018" type="#_x0000_t202" filled="false" stroked="true" strokeweight=".719713pt" strokecolor="#000000">
                <v:textbox inset="0,0,0,0">
                  <w:txbxContent>
                    <w:p>
                      <w:pPr>
                        <w:spacing w:before="4"/>
                        <w:ind w:left="21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Observations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3175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Referenced By:</w:t>
                      </w:r>
                      <w:r>
                        <w:rPr>
                          <w:rFonts w:ascii="Times New Roman"/>
                          <w:b/>
                          <w:spacing w:val="1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position w:val="2"/>
                          <w:sz w:val="16"/>
                        </w:rPr>
                        <w:t>C.I.E.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1957" w:val="left" w:leader="none"/>
                        </w:tabs>
                        <w:spacing w:before="111"/>
                        <w:ind w:left="0" w:right="2338" w:firstLine="0"/>
                        <w:jc w:val="right"/>
                        <w:rPr>
                          <w:rFonts w:ascii="Times New Roman" w:hAnsi="Times New Roman" w:cs="Times New Roman" w:eastAsia="Times New Roman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Date:</w:t>
                        <w:tab/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Ref.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No.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10288"/>
      </w:tblGrid>
      <w:tr>
        <w:trPr>
          <w:trHeight w:val="396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5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 OF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LAND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PERSON(S) ENTITLED OR REPUTED ENTITLED TO EXERCISE THE RIGHT OF</w:t>
            </w:r>
            <w:r>
              <w:rPr>
                <w:rFonts w:ascii="Times New Roman"/>
                <w:b/>
                <w:spacing w:val="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WAY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15" w:hRule="exact"/>
        </w:trPr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Situation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Station Road (Louisa Bridge), Leixlip,</w:t>
            </w:r>
            <w:r>
              <w:rPr>
                <w:rFonts w:ascii="Times New Roman"/>
                <w:spacing w:val="-2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Coras Iompair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Eireann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Heuston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Station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Dublin 8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Kildare County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Council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Áras Chill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Dara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Devoy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Park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Naas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County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Kildare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Waterways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Ireland</w:t>
            </w:r>
          </w:p>
        </w:tc>
      </w:tr>
      <w:tr>
        <w:trPr>
          <w:trHeight w:val="204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 Sligo Road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Enniskillen</w:t>
            </w:r>
          </w:p>
        </w:tc>
      </w:tr>
      <w:tr>
        <w:trPr>
          <w:trHeight w:val="306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Co.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Fermanagh</w:t>
            </w:r>
          </w:p>
        </w:tc>
      </w:tr>
      <w:tr>
        <w:trPr>
          <w:trHeight w:val="3718" w:hRule="exact"/>
        </w:trPr>
        <w:tc>
          <w:tcPr>
            <w:tcW w:w="43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21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Traversed by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</w:t>
            </w:r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tabs>
          <w:tab w:pos="12543" w:val="left" w:leader="none"/>
        </w:tabs>
        <w:spacing w:line="211" w:lineRule="exact"/>
        <w:ind w:left="10319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/>
          <w:position w:val="-3"/>
          <w:sz w:val="20"/>
        </w:rPr>
        <w:pict>
          <v:shape style="width:71.650pt;height:10.6pt;mso-position-horizontal-relative:char;mso-position-vertical-relative:line" type="#_x0000_t202" filled="false" stroked="true" strokeweight=".719713pt" strokecolor="#000000">
            <w10:anchorlock/>
            <v:textbox inset="0,0,0,0">
              <w:txbxContent>
                <w:p>
                  <w:pPr>
                    <w:spacing w:before="1"/>
                    <w:ind w:left="343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08/11/2022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position w:val="-3"/>
          <w:sz w:val="20"/>
        </w:rPr>
        <w:pict>
          <v:shape style="width:107.25pt;height:10.6pt;mso-position-horizontal-relative:char;mso-position-vertical-relative:line" type="#_x0000_t202" filled="false" stroked="true" strokeweight=".719625pt" strokecolor="#000000">
            <w10:anchorlock/>
            <v:textbox inset="0,0,0,0">
              <w:txbxContent>
                <w:p>
                  <w:pPr>
                    <w:spacing w:before="1"/>
                    <w:ind w:left="599" w:right="0" w:firstLine="0"/>
                    <w:jc w:val="left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DW.030.W.06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20"/>
        </w:rPr>
      </w:r>
    </w:p>
    <w:p>
      <w:pPr>
        <w:spacing w:after="0" w:line="211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headerReference w:type="default" r:id="rId52"/>
          <w:pgSz w:w="16840" w:h="11900" w:orient="landscape"/>
          <w:pgMar w:header="1070" w:footer="0" w:top="1820" w:bottom="280" w:left="900" w:right="1020"/>
          <w:pgNumType w:start="6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1824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 w:hint="default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481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40"/>
                        </w:rPr>
                        <w:t>SCHEDULE</w:t>
                      </w:r>
                      <w:r>
                        <w:rPr>
                          <w:rFonts w:ascii="Tahoma"/>
                          <w:b/>
                          <w:spacing w:val="-6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40"/>
                        </w:rPr>
                        <w:t>9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  <w:p>
                      <w:pPr>
                        <w:spacing w:line="480" w:lineRule="exact" w:before="14"/>
                        <w:ind w:left="244" w:right="2495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New roads which may be constructed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53"/>
          <w:pgSz w:w="16840" w:h="11910" w:orient="landscape"/>
          <w:pgMar w:header="0" w:footer="0" w:top="0" w:bottom="0" w:left="2420" w:right="0"/>
        </w:sectPr>
      </w:pPr>
    </w:p>
    <w:p>
      <w:pPr>
        <w:spacing w:before="51"/>
        <w:ind w:left="356" w:right="9959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b/>
          <w:sz w:val="24"/>
        </w:rPr>
        <w:t>DART + West Project - SCHEDULE 9 New Roads which may be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constructed</w:t>
      </w:r>
      <w:r>
        <w:rPr>
          <w:rFonts w:ascii="Arial"/>
          <w:sz w:val="24"/>
        </w:rPr>
      </w:r>
    </w:p>
    <w:p>
      <w:pPr>
        <w:spacing w:line="240" w:lineRule="auto" w:before="8" w:after="0"/>
        <w:ind w:right="0"/>
        <w:rPr>
          <w:rFonts w:ascii="Arial" w:hAnsi="Arial" w:cs="Arial" w:eastAsia="Arial" w:hint="default"/>
          <w:b/>
          <w:bCs/>
          <w:sz w:val="24"/>
          <w:szCs w:val="24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8371"/>
        <w:gridCol w:w="313"/>
        <w:gridCol w:w="2655"/>
      </w:tblGrid>
      <w:tr>
        <w:trPr>
          <w:trHeight w:val="395" w:hRule="exact"/>
        </w:trPr>
        <w:tc>
          <w:tcPr>
            <w:tcW w:w="3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Road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sz w:val="22"/>
              </w:rPr>
            </w:r>
          </w:p>
        </w:tc>
        <w:tc>
          <w:tcPr>
            <w:tcW w:w="8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296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Works Layout Plan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89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Ashtown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83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Realignment of the existing Ashtown Road west of the existing Level Crossing XG004 and all ancillary works to provide alternative access across the Dublin – Maynooth Railway</w:t>
            </w:r>
            <w:r>
              <w:rPr>
                <w:rFonts w:ascii="Arial" w:hAnsi="Arial" w:cs="Arial" w:eastAsia="Arial" w:hint="default"/>
                <w:spacing w:val="-10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Line.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Construction of a new road-under-rail bridge to the west of the existing level crossing under the railway line and Royal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Canal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Constuction of turning and drop off facilities at Ashtown Station north and south of the existing level crossing on Ashtown</w:t>
            </w:r>
            <w:r>
              <w:rPr>
                <w:rFonts w:ascii="Arial"/>
                <w:spacing w:val="-20"/>
                <w:sz w:val="22"/>
              </w:rPr>
              <w:t> </w:t>
            </w:r>
            <w:r>
              <w:rPr>
                <w:rFonts w:ascii="Arial"/>
                <w:sz w:val="22"/>
              </w:rPr>
              <w:t>Road.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The provision of access to existing properties along the new realigned Ashtown Road.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Connection to Mill Lane and the existing Ashtown Road. Provision of pedestrian and cycle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facilities.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Construction of new bridge over realigned Mill Lane to provide property</w:t>
            </w:r>
            <w:r>
              <w:rPr>
                <w:rFonts w:ascii="Arial"/>
                <w:spacing w:val="-41"/>
                <w:sz w:val="22"/>
              </w:rPr>
              <w:t> </w:t>
            </w:r>
            <w:r>
              <w:rPr>
                <w:rFonts w:ascii="Arial"/>
                <w:sz w:val="22"/>
              </w:rPr>
              <w:t>access.</w:t>
            </w:r>
          </w:p>
        </w:tc>
        <w:tc>
          <w:tcPr>
            <w:tcW w:w="3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65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WP009</w:t>
            </w:r>
          </w:p>
        </w:tc>
      </w:tr>
      <w:tr>
        <w:trPr>
          <w:trHeight w:val="1649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00" w:right="715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R121 Kellystown Road, Barberstown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Construction of New Road upon embankment with new Bridge over Railway Line and Royal Canal to tie into proposed Barnhill to Ongar Link Road</w:t>
            </w:r>
            <w:r>
              <w:rPr>
                <w:rFonts w:ascii="Arial"/>
                <w:spacing w:val="-29"/>
                <w:sz w:val="22"/>
              </w:rPr>
              <w:t> </w:t>
            </w:r>
            <w:r>
              <w:rPr>
                <w:rFonts w:ascii="Arial"/>
                <w:sz w:val="22"/>
              </w:rPr>
              <w:t>project.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69" w:lineRule="exact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New link road on north side to Barberstown Bridge over Royal</w:t>
            </w:r>
            <w:r>
              <w:rPr>
                <w:rFonts w:ascii="Arial"/>
                <w:spacing w:val="-26"/>
                <w:sz w:val="22"/>
              </w:rPr>
              <w:t> </w:t>
            </w:r>
            <w:r>
              <w:rPr>
                <w:rFonts w:ascii="Arial"/>
                <w:sz w:val="22"/>
              </w:rPr>
              <w:t>Canal.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0" w:after="0"/>
              <w:ind w:left="279" w:right="9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 of new roundabout on R121 with continuation of access to existing properties and new access onto realigned</w:t>
            </w:r>
            <w:r>
              <w:rPr>
                <w:rFonts w:ascii="Arial"/>
                <w:spacing w:val="-27"/>
                <w:sz w:val="22"/>
              </w:rPr>
              <w:t> </w:t>
            </w:r>
            <w:r>
              <w:rPr>
                <w:rFonts w:ascii="Arial"/>
                <w:sz w:val="22"/>
              </w:rPr>
              <w:t>R121.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Level crossing on existing alignment of local road to be</w:t>
            </w:r>
            <w:r>
              <w:rPr>
                <w:rFonts w:ascii="Arial"/>
                <w:spacing w:val="-27"/>
                <w:sz w:val="22"/>
              </w:rPr>
              <w:t> </w:t>
            </w:r>
            <w:r>
              <w:rPr>
                <w:rFonts w:ascii="Arial"/>
                <w:sz w:val="22"/>
              </w:rPr>
              <w:t>closed.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6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WP025</w:t>
            </w:r>
          </w:p>
        </w:tc>
      </w:tr>
      <w:tr>
        <w:trPr>
          <w:trHeight w:val="23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L5041 Jackson’s</w:t>
            </w:r>
            <w:r>
              <w:rPr>
                <w:rFonts w:ascii="Arial" w:hAnsi="Arial" w:cs="Arial" w:eastAsia="Arial" w:hint="default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Bridge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New bridge to be constructed over the exiting rail line, the Royal Canal and proposed depot to connect the realigned L5041 to the realigned R148 and depot access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road.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New roundabout to be constructed online of existing L5041. Existing L5041 to be cul-de-sacced north and south of realigned railway track for vehicular traffic while continued access to be maintained for pedestrians and cyclists with a new bridge under the realigned rail line along the existing</w:t>
            </w:r>
            <w:r>
              <w:rPr>
                <w:rFonts w:ascii="Arial"/>
                <w:spacing w:val="-30"/>
                <w:sz w:val="22"/>
              </w:rPr>
              <w:t> </w:t>
            </w:r>
            <w:r>
              <w:rPr>
                <w:rFonts w:ascii="Arial"/>
                <w:sz w:val="22"/>
              </w:rPr>
              <w:t>L5041.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L5041 to be realigned south and to the west of Jackson’s Bridge to tie in with the roundabout and new access road to the depot and the new realigned</w:t>
            </w:r>
            <w:r>
              <w:rPr>
                <w:rFonts w:ascii="Arial" w:hAnsi="Arial" w:cs="Arial" w:eastAsia="Arial" w:hint="default"/>
                <w:spacing w:val="-30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R148.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  <w:p>
            <w:pPr>
              <w:pStyle w:val="TableParagraph"/>
              <w:spacing w:line="269" w:lineRule="exact"/>
              <w:ind w:left="100" w:right="0"/>
              <w:jc w:val="left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6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15"/>
              <w:ind w:left="103" w:right="182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WP038 WP039</w:t>
            </w:r>
          </w:p>
        </w:tc>
      </w:tr>
      <w:tr>
        <w:trPr>
          <w:trHeight w:val="1099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00" w:right="691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R148 west of Jackson’s Bridge</w:t>
            </w:r>
          </w:p>
        </w:tc>
        <w:tc>
          <w:tcPr>
            <w:tcW w:w="8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Realignment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of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R148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west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of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Jackson’s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Bridge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south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of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the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existing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R148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with</w:t>
            </w:r>
            <w:r>
              <w:rPr>
                <w:rFonts w:ascii="Arial" w:hAnsi="Arial" w:cs="Arial" w:eastAsia="Arial" w:hint="default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two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roundabouts and a new bridge over the rail and canal linking to realigned L5041 south of the rail line. Existing R148 to be broken up and removed where no longer required.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6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WP039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headerReference w:type="default" r:id="rId54"/>
          <w:pgSz w:w="16840" w:h="11910" w:orient="landscape"/>
          <w:pgMar w:header="0" w:footer="0" w:top="1020" w:bottom="280" w:left="1080" w:right="106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1872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 w:hint="default"/>
                          <w:sz w:val="38"/>
                          <w:szCs w:val="38"/>
                        </w:rPr>
                      </w:pPr>
                    </w:p>
                    <w:p>
                      <w:pPr>
                        <w:spacing w:before="0"/>
                        <w:ind w:left="244" w:right="0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40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61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40"/>
                        </w:rPr>
                        <w:t>10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  <w:p>
                      <w:pPr>
                        <w:spacing w:line="249" w:lineRule="auto" w:before="20"/>
                        <w:ind w:left="244" w:right="2779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40"/>
                        </w:rPr>
                        <w:t>Public roads which may be</w:t>
                      </w:r>
                      <w:r>
                        <w:rPr>
                          <w:rFonts w:ascii="Arial"/>
                          <w:b/>
                          <w:spacing w:val="101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40"/>
                        </w:rPr>
                        <w:t>altered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55"/>
          <w:pgSz w:w="16840" w:h="11910" w:orient="landscape"/>
          <w:pgMar w:header="0" w:footer="0" w:top="0" w:bottom="0" w:left="2420" w:right="0"/>
        </w:sectPr>
      </w:pPr>
    </w:p>
    <w:p>
      <w:pPr>
        <w:spacing w:before="51"/>
        <w:ind w:left="216" w:right="9901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b/>
          <w:sz w:val="24"/>
        </w:rPr>
        <w:t>DART + West Project - SCHEDULE 10 Public Roads which may be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altered</w:t>
      </w:r>
      <w:r>
        <w:rPr>
          <w:rFonts w:ascii="Arial"/>
          <w:sz w:val="24"/>
        </w:rPr>
      </w:r>
    </w:p>
    <w:p>
      <w:pPr>
        <w:spacing w:line="240" w:lineRule="auto" w:before="0" w:after="0"/>
        <w:ind w:right="0"/>
        <w:rPr>
          <w:rFonts w:ascii="Arial" w:hAnsi="Arial" w:cs="Arial" w:eastAsia="Arial" w:hint="default"/>
          <w:b/>
          <w:bCs/>
          <w:sz w:val="24"/>
          <w:szCs w:val="2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7795"/>
        <w:gridCol w:w="339"/>
        <w:gridCol w:w="2913"/>
      </w:tblGrid>
      <w:tr>
        <w:trPr>
          <w:trHeight w:val="403" w:hRule="exact"/>
        </w:trPr>
        <w:tc>
          <w:tcPr>
            <w:tcW w:w="3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75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Road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75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325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75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Works Layout Plan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85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Preston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Street</w:t>
            </w:r>
          </w:p>
        </w:tc>
        <w:tc>
          <w:tcPr>
            <w:tcW w:w="7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0" w:val="left" w:leader="none"/>
              </w:tabs>
              <w:spacing w:line="240" w:lineRule="auto" w:before="0" w:after="0"/>
              <w:ind w:left="279" w:right="405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The provision of new pedestrian access to Connolly Station from Preston Street and modification of street to urban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z w:val="22"/>
              </w:rPr>
              <w:t>realm.</w:t>
            </w:r>
          </w:p>
        </w:tc>
        <w:tc>
          <w:tcPr>
            <w:tcW w:w="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WP001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Sheriff Street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Upper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0" w:after="0"/>
              <w:ind w:left="279" w:right="25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to accommodate new Spencer Dock station and electrification of railway as well as utility</w:t>
            </w:r>
            <w:r>
              <w:rPr>
                <w:rFonts w:ascii="Arial"/>
                <w:spacing w:val="-30"/>
                <w:sz w:val="22"/>
              </w:rPr>
              <w:t> </w:t>
            </w:r>
            <w:r>
              <w:rPr>
                <w:rFonts w:ascii="Arial"/>
                <w:sz w:val="22"/>
              </w:rPr>
              <w:t>diversions.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WP002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Ossory Road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Bridge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0" w:val="left" w:leader="none"/>
              </w:tabs>
              <w:spacing w:line="240" w:lineRule="auto" w:before="0" w:after="0"/>
              <w:ind w:left="279" w:right="504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to facilitate construction of railway 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WP002</w:t>
            </w:r>
          </w:p>
        </w:tc>
      </w:tr>
      <w:tr>
        <w:trPr>
          <w:trHeight w:val="65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458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Newcomen Bridge / North Strand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0" w:val="left" w:leader="none"/>
              </w:tabs>
              <w:spacing w:line="240" w:lineRule="auto" w:before="0" w:after="0"/>
              <w:ind w:left="279" w:right="614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on North Stand Road to facilitate construction of railway</w:t>
            </w:r>
            <w:r>
              <w:rPr>
                <w:rFonts w:ascii="Arial"/>
                <w:spacing w:val="-19"/>
                <w:sz w:val="22"/>
              </w:rPr>
              <w:t> </w:t>
            </w:r>
            <w:r>
              <w:rPr>
                <w:rFonts w:ascii="Arial"/>
                <w:sz w:val="22"/>
              </w:rPr>
              <w:t>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WP003</w:t>
            </w:r>
          </w:p>
        </w:tc>
      </w:tr>
      <w:tr>
        <w:trPr>
          <w:trHeight w:val="65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983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Summerhill Parade / Ballybough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0" w:val="left" w:leader="none"/>
              </w:tabs>
              <w:spacing w:line="240" w:lineRule="auto" w:before="0" w:after="0"/>
              <w:ind w:left="279" w:right="25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by raising parapet height as a safety measure.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WP003</w:t>
            </w:r>
          </w:p>
        </w:tc>
      </w:tr>
      <w:tr>
        <w:trPr>
          <w:trHeight w:val="65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73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Jones’s Road / Russell Street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0" w:val="left" w:leader="none"/>
              </w:tabs>
              <w:spacing w:line="240" w:lineRule="auto" w:before="0" w:after="0"/>
              <w:ind w:left="279" w:right="25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by raising parapet height as a safety measure.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WP003</w:t>
            </w:r>
          </w:p>
        </w:tc>
      </w:tr>
      <w:tr>
        <w:trPr>
          <w:trHeight w:val="911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298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Binns Bridge (Dorset Street Lower/Drumcondra Road Lower)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0" w:val="left" w:leader="none"/>
              </w:tabs>
              <w:spacing w:line="240" w:lineRule="auto" w:before="0" w:after="0"/>
              <w:ind w:left="279" w:right="25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by raising parapet height as a safety measure.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WP004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Whitworth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0" w:val="left" w:leader="none"/>
              </w:tabs>
              <w:spacing w:line="240" w:lineRule="auto" w:before="0" w:after="0"/>
              <w:ind w:left="279" w:right="21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walls on Whitworth Road by raising wall height as a safety measure.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WP004</w:t>
            </w:r>
          </w:p>
        </w:tc>
      </w:tr>
      <w:tr>
        <w:trPr>
          <w:trHeight w:val="69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0"/>
              <w:ind w:left="126" w:right="677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Phibsborough Road (Prospect Road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Bridge)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0" w:val="left" w:leader="none"/>
              </w:tabs>
              <w:spacing w:line="240" w:lineRule="auto" w:before="0" w:after="0"/>
              <w:ind w:left="279" w:right="25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by raising parapet height as a safety measure.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WP005</w:t>
            </w:r>
          </w:p>
        </w:tc>
      </w:tr>
      <w:tr>
        <w:trPr>
          <w:trHeight w:val="65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714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Phibsborough Road (Westmoreland Bridge)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80" w:val="left" w:leader="none"/>
              </w:tabs>
              <w:spacing w:line="240" w:lineRule="auto" w:before="0" w:after="0"/>
              <w:ind w:left="279" w:right="259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by raising parapet height as a safety measure.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WP005</w:t>
            </w:r>
          </w:p>
        </w:tc>
      </w:tr>
      <w:tr>
        <w:trPr>
          <w:trHeight w:val="420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Claremont Lawns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road to provide new access to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Sub-station.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WP005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Broombridge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on Broombridge Road to facilitate construction of railway</w:t>
            </w:r>
            <w:r>
              <w:rPr>
                <w:rFonts w:ascii="Arial"/>
                <w:spacing w:val="-19"/>
                <w:sz w:val="22"/>
              </w:rPr>
              <w:t> </w:t>
            </w:r>
            <w:r>
              <w:rPr>
                <w:rFonts w:ascii="Arial"/>
                <w:sz w:val="22"/>
              </w:rPr>
              <w:t>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WP007</w:t>
            </w:r>
          </w:p>
        </w:tc>
      </w:tr>
      <w:tr>
        <w:trPr>
          <w:trHeight w:val="861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Ashtown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80" w:val="left" w:leader="none"/>
              </w:tabs>
              <w:spacing w:line="269" w:lineRule="exact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Level crossing on Ashtown Road to be permanently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sz w:val="22"/>
              </w:rPr>
              <w:t>closed.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Ashtown Road to be cul-de-saced north and south of the rail line with drop off and turning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z w:val="22"/>
              </w:rPr>
              <w:t>facilities.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WP009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headerReference w:type="default" r:id="rId56"/>
          <w:pgSz w:w="16840" w:h="11910" w:orient="landscape"/>
          <w:pgMar w:header="0" w:footer="0" w:top="1020" w:bottom="280" w:left="1220" w:right="1220"/>
        </w:sectPr>
      </w:pPr>
    </w:p>
    <w:p>
      <w:pPr>
        <w:spacing w:line="240" w:lineRule="auto" w:before="2" w:after="0"/>
        <w:ind w:right="0"/>
        <w:rPr>
          <w:rFonts w:ascii="Times New Roman" w:hAnsi="Times New Roman" w:cs="Times New Roman" w:eastAsia="Times New Roman" w:hint="default"/>
          <w:sz w:val="22"/>
          <w:szCs w:val="22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7795"/>
        <w:gridCol w:w="339"/>
        <w:gridCol w:w="2913"/>
      </w:tblGrid>
      <w:tr>
        <w:trPr>
          <w:trHeight w:val="395" w:hRule="exact"/>
        </w:trPr>
        <w:tc>
          <w:tcPr>
            <w:tcW w:w="3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Road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325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Works Layout Plan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422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Mill Lane (south of rail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line </w:t>
            </w:r>
            <w:r>
              <w:rPr>
                <w:rFonts w:ascii="Arial"/>
                <w:sz w:val="22"/>
              </w:rPr>
              <w:t>and Royal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Canal)</w:t>
            </w:r>
          </w:p>
        </w:tc>
        <w:tc>
          <w:tcPr>
            <w:tcW w:w="7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Mill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Lane,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south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rail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line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Royal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Canal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incorporated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realigned </w:t>
            </w:r>
            <w:r>
              <w:rPr>
                <w:rFonts w:ascii="Arial"/>
                <w:sz w:val="22"/>
              </w:rPr>
              <w:t>into new realigned route for Ashtown Road Level Crossing Replacement Road.</w:t>
            </w:r>
          </w:p>
        </w:tc>
        <w:tc>
          <w:tcPr>
            <w:tcW w:w="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WP009</w:t>
            </w:r>
          </w:p>
        </w:tc>
      </w:tr>
      <w:tr>
        <w:trPr>
          <w:trHeight w:val="1620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457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Mill Lane (north of rail line and Royal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Canal)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Mill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Lane,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north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south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rail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line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Royal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Canal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incorporated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and </w:t>
            </w:r>
            <w:r>
              <w:rPr>
                <w:rFonts w:ascii="Arial"/>
                <w:sz w:val="22"/>
              </w:rPr>
              <w:t>realigned into new route for Ashtown Road Level Crossing Replacement Road.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Mill Lane running parallel to the rail line and Royal Canal to be modified to include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new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pedestrian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cycle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access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between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existing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Ashtown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Road </w:t>
            </w:r>
            <w:r>
              <w:rPr>
                <w:rFonts w:ascii="Arial"/>
                <w:sz w:val="22"/>
              </w:rPr>
              <w:t>and the Ashtown Road Level Crossing Replacement</w:t>
            </w:r>
            <w:r>
              <w:rPr>
                <w:rFonts w:ascii="Arial"/>
                <w:spacing w:val="-23"/>
                <w:sz w:val="22"/>
              </w:rPr>
              <w:t> </w:t>
            </w:r>
            <w:r>
              <w:rPr>
                <w:rFonts w:ascii="Arial"/>
                <w:sz w:val="22"/>
              </w:rPr>
              <w:t>Road.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WP009</w:t>
            </w:r>
          </w:p>
        </w:tc>
      </w:tr>
      <w:tr>
        <w:trPr>
          <w:trHeight w:val="65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726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Old Navan Road – Rail Bridge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on Old Navan Road to facilitate construction of railway</w:t>
            </w:r>
            <w:r>
              <w:rPr>
                <w:rFonts w:ascii="Arial"/>
                <w:spacing w:val="-19"/>
                <w:sz w:val="22"/>
              </w:rPr>
              <w:t> </w:t>
            </w:r>
            <w:r>
              <w:rPr>
                <w:rFonts w:ascii="Arial"/>
                <w:sz w:val="22"/>
              </w:rPr>
              <w:t>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WP011</w:t>
            </w:r>
          </w:p>
        </w:tc>
      </w:tr>
      <w:tr>
        <w:trPr>
          <w:trHeight w:val="658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567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Castleknock Road – Rail Bridge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railway bridge on Castleknock Road to facilitate construction of railway</w:t>
            </w:r>
            <w:r>
              <w:rPr>
                <w:rFonts w:ascii="Arial"/>
                <w:spacing w:val="-19"/>
                <w:sz w:val="22"/>
              </w:rPr>
              <w:t> </w:t>
            </w:r>
            <w:r>
              <w:rPr>
                <w:rFonts w:ascii="Arial"/>
                <w:sz w:val="22"/>
              </w:rPr>
              <w:t>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WP012</w:t>
            </w:r>
          </w:p>
        </w:tc>
      </w:tr>
      <w:tr>
        <w:trPr>
          <w:trHeight w:val="846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24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Castleknock Road and Park Lodge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junction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Widening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junction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improvements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by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increasing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number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approach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and </w:t>
            </w:r>
            <w:r>
              <w:rPr>
                <w:rFonts w:ascii="Arial"/>
                <w:sz w:val="22"/>
              </w:rPr>
              <w:t>exit lanes and road lining adjustment to cater for increased traffic resulting from the closure of Coolmine Level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z w:val="22"/>
              </w:rPr>
              <w:t>Crossing.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WP012</w:t>
            </w:r>
          </w:p>
        </w:tc>
      </w:tr>
      <w:tr>
        <w:trPr>
          <w:trHeight w:val="1114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836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Coolmine Road, Carpenterstown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0" w:val="left" w:leader="none"/>
                <w:tab w:pos="1444" w:val="left" w:leader="none"/>
                <w:tab w:pos="2377" w:val="left" w:leader="none"/>
                <w:tab w:pos="2783" w:val="left" w:leader="none"/>
                <w:tab w:pos="3753" w:val="left" w:leader="none"/>
                <w:tab w:pos="4429" w:val="left" w:leader="none"/>
                <w:tab w:pos="5471" w:val="left" w:leader="none"/>
                <w:tab w:pos="5939" w:val="left" w:leader="none"/>
                <w:tab w:pos="7092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Proposed</w:t>
              <w:tab/>
              <w:t>closure</w:t>
              <w:tab/>
            </w:r>
            <w:r>
              <w:rPr>
                <w:rFonts w:ascii="Arial"/>
                <w:spacing w:val="-1"/>
                <w:sz w:val="22"/>
              </w:rPr>
              <w:t>of</w:t>
              <w:tab/>
              <w:t>existing</w:t>
              <w:tab/>
              <w:t>level</w:t>
              <w:tab/>
            </w:r>
            <w:r>
              <w:rPr>
                <w:rFonts w:ascii="Arial"/>
                <w:sz w:val="22"/>
              </w:rPr>
              <w:t>crossing</w:t>
              <w:tab/>
            </w:r>
            <w:r>
              <w:rPr>
                <w:rFonts w:ascii="Arial"/>
                <w:spacing w:val="-1"/>
                <w:sz w:val="22"/>
              </w:rPr>
              <w:t>on</w:t>
              <w:tab/>
              <w:t>Coolmine</w:t>
              <w:tab/>
              <w:t>Road, </w:t>
            </w:r>
            <w:r>
              <w:rPr>
                <w:rFonts w:ascii="Arial"/>
                <w:spacing w:val="-1"/>
                <w:sz w:val="22"/>
              </w:rPr>
            </w:r>
            <w:r>
              <w:rPr>
                <w:rFonts w:ascii="Arial"/>
                <w:sz w:val="22"/>
              </w:rPr>
              <w:t>Carpenterstown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Road.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pedestrian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cyclist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overbridge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provide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access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over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railway </w:t>
            </w:r>
            <w:r>
              <w:rPr>
                <w:rFonts w:ascii="Arial"/>
                <w:sz w:val="22"/>
              </w:rPr>
              <w:t>line and Royal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sz w:val="22"/>
              </w:rPr>
              <w:t>Canal.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WP013</w:t>
            </w:r>
          </w:p>
        </w:tc>
      </w:tr>
      <w:tr>
        <w:trPr>
          <w:trHeight w:val="1367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Porterstown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 of new Pedestrian and Cyclist Bridge to be constructed over Railway Line and Royal Canal to allow continuation non-vehicular access along Porterstown Road following closure of existing level</w:t>
            </w:r>
            <w:r>
              <w:rPr>
                <w:rFonts w:ascii="Arial"/>
                <w:spacing w:val="-25"/>
                <w:sz w:val="22"/>
              </w:rPr>
              <w:t> </w:t>
            </w:r>
            <w:r>
              <w:rPr>
                <w:rFonts w:ascii="Arial"/>
                <w:sz w:val="22"/>
              </w:rPr>
              <w:t>crossing.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turning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facilities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north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south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existing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level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crossing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on </w:t>
            </w:r>
            <w:r>
              <w:rPr>
                <w:rFonts w:ascii="Arial"/>
                <w:sz w:val="22"/>
              </w:rPr>
              <w:t>Porterstown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Road.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WP014</w:t>
            </w:r>
          </w:p>
        </w:tc>
      </w:tr>
      <w:tr>
        <w:trPr>
          <w:trHeight w:val="71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677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Clonsilla Road Junction junction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Modification of existing roundabout to new signal-controlled junction and modification to approaches to</w:t>
            </w:r>
            <w:r>
              <w:rPr>
                <w:rFonts w:ascii="Arial"/>
                <w:spacing w:val="-22"/>
                <w:sz w:val="22"/>
              </w:rPr>
              <w:t> </w:t>
            </w:r>
            <w:r>
              <w:rPr>
                <w:rFonts w:ascii="Arial"/>
                <w:sz w:val="22"/>
              </w:rPr>
              <w:t>junctions.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WP014</w:t>
            </w:r>
          </w:p>
        </w:tc>
      </w:tr>
      <w:tr>
        <w:trPr>
          <w:trHeight w:val="846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Diswellstown Road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z w:val="22"/>
              </w:rPr>
              <w:t>Junction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Construction of replacement for Coolmine Level Crossing by modification of junction and approach roads including increasing number of approach and exit lanes and road lining</w:t>
            </w:r>
            <w:r>
              <w:rPr>
                <w:rFonts w:ascii="Arial"/>
                <w:spacing w:val="-22"/>
                <w:sz w:val="22"/>
              </w:rPr>
              <w:t> </w:t>
            </w:r>
            <w:r>
              <w:rPr>
                <w:rFonts w:ascii="Arial"/>
                <w:sz w:val="22"/>
              </w:rPr>
              <w:t>adjustment.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WP015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headerReference w:type="default" r:id="rId57"/>
          <w:pgSz w:w="16840" w:h="11910" w:orient="landscape"/>
          <w:pgMar w:header="0" w:footer="0" w:top="1100" w:bottom="280" w:left="1220" w:right="1220"/>
        </w:sectPr>
      </w:pPr>
    </w:p>
    <w:p>
      <w:pPr>
        <w:spacing w:line="240" w:lineRule="auto" w:before="2" w:after="0"/>
        <w:ind w:right="0"/>
        <w:rPr>
          <w:rFonts w:ascii="Times New Roman" w:hAnsi="Times New Roman" w:cs="Times New Roman" w:eastAsia="Times New Roman" w:hint="default"/>
          <w:sz w:val="22"/>
          <w:szCs w:val="22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7795"/>
        <w:gridCol w:w="339"/>
        <w:gridCol w:w="2913"/>
      </w:tblGrid>
      <w:tr>
        <w:trPr>
          <w:trHeight w:val="395" w:hRule="exact"/>
        </w:trPr>
        <w:tc>
          <w:tcPr>
            <w:tcW w:w="3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Road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325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Works Layout Plan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Porterstown Road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Junction</w:t>
            </w:r>
          </w:p>
        </w:tc>
        <w:tc>
          <w:tcPr>
            <w:tcW w:w="7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Construction of replacement for Coolmine Level Crossing by modification of junction and approach roads including increasing number of approach and exit lanes and road lining</w:t>
            </w:r>
            <w:r>
              <w:rPr>
                <w:rFonts w:ascii="Arial"/>
                <w:spacing w:val="-22"/>
                <w:sz w:val="22"/>
              </w:rPr>
              <w:t> </w:t>
            </w:r>
            <w:r>
              <w:rPr>
                <w:rFonts w:ascii="Arial"/>
                <w:sz w:val="22"/>
              </w:rPr>
              <w:t>adjustment.</w:t>
            </w:r>
          </w:p>
        </w:tc>
        <w:tc>
          <w:tcPr>
            <w:tcW w:w="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WP015</w:t>
            </w:r>
          </w:p>
        </w:tc>
      </w:tr>
      <w:tr>
        <w:trPr>
          <w:trHeight w:val="1649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506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R121 Clonsilla Station on Clonsilla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 of pedestrian and cyclist bridge over the railway line and Royal Canal following closure of existing level crossing on R121 (Clonsilla</w:t>
            </w:r>
            <w:r>
              <w:rPr>
                <w:rFonts w:ascii="Arial"/>
                <w:spacing w:val="-32"/>
                <w:sz w:val="22"/>
              </w:rPr>
              <w:t> </w:t>
            </w:r>
            <w:r>
              <w:rPr>
                <w:rFonts w:ascii="Arial"/>
                <w:sz w:val="22"/>
              </w:rPr>
              <w:t>Road).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69" w:lineRule="exact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Construction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new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roundabout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turning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facilities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south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railway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line.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Replacement of existing junction into Allotment property with direct access onto new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z w:val="22"/>
              </w:rPr>
              <w:t>roundabout.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 of new ramp to Station on northern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sz w:val="22"/>
              </w:rPr>
              <w:t>side.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WP016</w:t>
            </w:r>
          </w:p>
        </w:tc>
      </w:tr>
      <w:tr>
        <w:trPr>
          <w:trHeight w:val="319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R121 Kellystown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z w:val="22"/>
              </w:rPr>
              <w:t>Road,</w:t>
            </w:r>
          </w:p>
        </w:tc>
        <w:tc>
          <w:tcPr>
            <w:tcW w:w="7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269" w:lineRule="exact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R121 Kellystown Road to be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re-aligned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Existing local road alignment to become cul-de-sac south of Barberstown level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crossing.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269" w:lineRule="exact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Barberstown Level crossing on existing alignment to be</w:t>
            </w:r>
            <w:r>
              <w:rPr>
                <w:rFonts w:ascii="Arial"/>
                <w:spacing w:val="-20"/>
                <w:sz w:val="22"/>
              </w:rPr>
              <w:t> </w:t>
            </w:r>
            <w:r>
              <w:rPr>
                <w:rFonts w:ascii="Arial"/>
                <w:sz w:val="22"/>
              </w:rPr>
              <w:t>closed.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Provision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new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roundabout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R121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with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continuation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access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existing </w:t>
            </w:r>
            <w:r>
              <w:rPr>
                <w:rFonts w:ascii="Arial"/>
                <w:sz w:val="22"/>
              </w:rPr>
              <w:t>properties and new access onto proposed realigned</w:t>
            </w:r>
            <w:r>
              <w:rPr>
                <w:rFonts w:ascii="Arial"/>
                <w:spacing w:val="-26"/>
                <w:sz w:val="22"/>
              </w:rPr>
              <w:t> </w:t>
            </w:r>
            <w:r>
              <w:rPr>
                <w:rFonts w:ascii="Arial"/>
                <w:sz w:val="22"/>
              </w:rPr>
              <w:t>R121.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WP017</w:t>
            </w:r>
          </w:p>
        </w:tc>
      </w:tr>
      <w:tr>
        <w:trPr>
          <w:trHeight w:val="1330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26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Barberstown</w:t>
            </w:r>
          </w:p>
        </w:tc>
        <w:tc>
          <w:tcPr>
            <w:tcW w:w="7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WP025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262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L3005 Clonee Road, Collins Bridge,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Westmanstown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Adjustment to parapet heights to allow for construction of railway overhead line equipment</w:t>
            </w:r>
            <w:r>
              <w:rPr>
                <w:rFonts w:ascii="Arial"/>
                <w:spacing w:val="-20"/>
                <w:sz w:val="22"/>
              </w:rPr>
              <w:t> </w:t>
            </w:r>
            <w:r>
              <w:rPr>
                <w:rFonts w:ascii="Arial"/>
                <w:sz w:val="22"/>
              </w:rPr>
              <w:t>protection.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WP026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361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R149 Captain’s Hill – Cope Bridge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New pedestrian and cyclist bridges over the railway line and Royal Canal east and west of Cope Bridge with new approaches ramps and</w:t>
            </w:r>
            <w:r>
              <w:rPr>
                <w:rFonts w:ascii="Arial"/>
                <w:spacing w:val="-35"/>
                <w:sz w:val="22"/>
              </w:rPr>
              <w:t> </w:t>
            </w:r>
            <w:r>
              <w:rPr>
                <w:rFonts w:ascii="Arial"/>
                <w:sz w:val="22"/>
              </w:rPr>
              <w:t>accesses.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WP028</w:t>
            </w:r>
          </w:p>
        </w:tc>
      </w:tr>
      <w:tr>
        <w:trPr>
          <w:trHeight w:val="420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R148 Louisa Bridge,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Leixlip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Bridge modification required to facilitate railway</w:t>
            </w:r>
            <w:r>
              <w:rPr>
                <w:rFonts w:ascii="Arial"/>
                <w:spacing w:val="-25"/>
                <w:sz w:val="22"/>
              </w:rPr>
              <w:t> </w:t>
            </w:r>
            <w:r>
              <w:rPr>
                <w:rFonts w:ascii="Arial"/>
                <w:sz w:val="22"/>
              </w:rPr>
              <w:t>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WP030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L81206 Blakestown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Road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Blakestown Bridge level crossing (Deey Bridge and Lock 13 Royal Canal) to be permanently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closed.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WP032</w:t>
            </w:r>
          </w:p>
        </w:tc>
      </w:tr>
      <w:tr>
        <w:trPr>
          <w:trHeight w:val="35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L5053 Pike Rail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Bridge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Wharton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Bridge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Pike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Bridge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be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adjusted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allow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railway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electrification.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WP033</w:t>
            </w:r>
          </w:p>
        </w:tc>
      </w:tr>
      <w:tr>
        <w:trPr>
          <w:trHeight w:val="374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WP034</w:t>
            </w:r>
          </w:p>
        </w:tc>
      </w:tr>
      <w:tr>
        <w:trPr>
          <w:trHeight w:val="1367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L5041 Jackson’s</w:t>
            </w:r>
            <w:r>
              <w:rPr>
                <w:rFonts w:ascii="Arial" w:hAnsi="Arial" w:cs="Arial" w:eastAsia="Arial" w:hint="default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Bridge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 w:cs="Arial" w:eastAsia="Arial" w:hint="default"/>
                <w:sz w:val="22"/>
                <w:szCs w:val="22"/>
              </w:rPr>
              <w:t>L5041 (north and south of railway) to become cul-de-sac with new roundabout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to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be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constructed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south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Jackson‘s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Bridge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to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tie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in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with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new</w:t>
            </w:r>
            <w:r>
              <w:rPr>
                <w:rFonts w:ascii="Arial" w:hAnsi="Arial" w:cs="Arial" w:eastAsia="Arial" w:hint="default"/>
                <w:spacing w:val="-11"/>
                <w:sz w:val="22"/>
                <w:szCs w:val="22"/>
              </w:rPr>
              <w:t>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link </w:t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road.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L5041 to be realigned to accommodate new overbridge constructed to facilitate new double rail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track.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26"/>
              <w:jc w:val="center"/>
              <w:rPr>
                <w:rFonts w:ascii="Symbol" w:hAnsi="Symbol" w:cs="Symbol" w:eastAsia="Symbo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</w:p>
        </w:tc>
        <w:tc>
          <w:tcPr>
            <w:tcW w:w="291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12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WP038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headerReference w:type="default" r:id="rId58"/>
          <w:pgSz w:w="16840" w:h="11910" w:orient="landscape"/>
          <w:pgMar w:header="0" w:footer="0" w:top="1100" w:bottom="280" w:left="1220" w:right="1220"/>
        </w:sectPr>
      </w:pPr>
    </w:p>
    <w:p>
      <w:pPr>
        <w:spacing w:line="240" w:lineRule="auto" w:before="2" w:after="0"/>
        <w:ind w:right="0"/>
        <w:rPr>
          <w:rFonts w:ascii="Times New Roman" w:hAnsi="Times New Roman" w:cs="Times New Roman" w:eastAsia="Times New Roman" w:hint="default"/>
          <w:sz w:val="22"/>
          <w:szCs w:val="22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7795"/>
        <w:gridCol w:w="3252"/>
      </w:tblGrid>
      <w:tr>
        <w:trPr>
          <w:trHeight w:val="395" w:hRule="exact"/>
        </w:trPr>
        <w:tc>
          <w:tcPr>
            <w:tcW w:w="3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Road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Name</w:t>
            </w:r>
            <w:r>
              <w:rPr>
                <w:rFonts w:ascii="Arial"/>
                <w:sz w:val="22"/>
              </w:rPr>
            </w:r>
          </w:p>
        </w:tc>
        <w:tc>
          <w:tcPr>
            <w:tcW w:w="7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Description</w:t>
            </w:r>
            <w:r>
              <w:rPr>
                <w:rFonts w:ascii="Arial"/>
                <w:sz w:val="22"/>
              </w:rPr>
            </w:r>
          </w:p>
        </w:tc>
        <w:tc>
          <w:tcPr>
            <w:tcW w:w="3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Works Layout Plan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No.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38" w:hRule="exact"/>
        </w:trPr>
        <w:tc>
          <w:tcPr>
            <w:tcW w:w="31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691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R148 West of Jacksons Bridge</w:t>
            </w:r>
          </w:p>
        </w:tc>
        <w:tc>
          <w:tcPr>
            <w:tcW w:w="7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both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Existing R148 to be realigned south of existing alignment to tie into new roundabout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junction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bridge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connect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realigned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L5041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access </w:t>
            </w:r>
            <w:r>
              <w:rPr>
                <w:rFonts w:ascii="Arial"/>
                <w:sz w:val="22"/>
              </w:rPr>
              <w:t>to the proposed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z w:val="22"/>
              </w:rPr>
              <w:t>depot.</w:t>
            </w:r>
          </w:p>
        </w:tc>
        <w:tc>
          <w:tcPr>
            <w:tcW w:w="32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240" w:lineRule="auto" w:before="40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  <w:tab/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WP039</w:t>
            </w:r>
          </w:p>
        </w:tc>
      </w:tr>
      <w:tr>
        <w:trPr>
          <w:trHeight w:val="593" w:hRule="exact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Connaught Street,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Kilcock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80" w:val="left" w:leader="none"/>
              </w:tabs>
              <w:spacing w:line="240" w:lineRule="auto" w:before="0" w:after="0"/>
              <w:ind w:left="279" w:right="98" w:hanging="179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New access off Connaught Street for emergency access road in order to facilitate access to/from proposed train</w:t>
            </w:r>
            <w:r>
              <w:rPr>
                <w:rFonts w:ascii="Arial"/>
                <w:spacing w:val="-26"/>
                <w:sz w:val="22"/>
              </w:rPr>
              <w:t> </w:t>
            </w:r>
            <w:r>
              <w:rPr>
                <w:rFonts w:ascii="Arial"/>
                <w:sz w:val="22"/>
              </w:rPr>
              <w:t>depot/station.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240" w:lineRule="auto" w:before="40"/>
              <w:ind w:left="100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Symbol" w:hAnsi="Symbol" w:cs="Symbol" w:eastAsia="Symbol" w:hint="default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  <w:tab/>
            </w:r>
            <w:r>
              <w:rPr>
                <w:rFonts w:ascii="Arial" w:hAnsi="Arial" w:cs="Arial" w:eastAsia="Arial" w:hint="default"/>
                <w:sz w:val="22"/>
                <w:szCs w:val="22"/>
              </w:rPr>
              <w:t>WP041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headerReference w:type="default" r:id="rId59"/>
          <w:pgSz w:w="16840" w:h="11910" w:orient="landscape"/>
          <w:pgMar w:header="0" w:footer="0" w:top="1100" w:bottom="280" w:left="1220" w:right="122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1920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 w:hint="default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before="0"/>
                        <w:ind w:left="244" w:right="0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4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11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  <w:p>
                      <w:pPr>
                        <w:spacing w:line="249" w:lineRule="auto" w:before="20"/>
                        <w:ind w:left="244" w:right="2505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40"/>
                        </w:rPr>
                        <w:t>Railway order conditions imposed</w:t>
                      </w:r>
                      <w:r>
                        <w:rPr>
                          <w:rFonts w:ascii="Arial"/>
                          <w:b/>
                          <w:spacing w:val="47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40"/>
                        </w:rPr>
                        <w:t>by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  <w:p>
                      <w:pPr>
                        <w:spacing w:line="457" w:lineRule="exact" w:before="2"/>
                        <w:ind w:left="244" w:right="0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An Bord</w:t>
                      </w:r>
                      <w:r>
                        <w:rPr>
                          <w:rFonts w:ascii="Arial" w:hAnsi="Arial"/>
                          <w:b/>
                          <w:spacing w:val="31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Pleanála</w:t>
                      </w:r>
                      <w:r>
                        <w:rPr>
                          <w:rFonts w:ascii="Arial" w:hAnsi="Arial"/>
                          <w:sz w:val="40"/>
                        </w:rPr>
                      </w:r>
                    </w:p>
                    <w:p>
                      <w:pPr>
                        <w:spacing w:line="480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Explanatory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60"/>
          <w:pgSz w:w="16840" w:h="11910" w:orient="landscape"/>
          <w:pgMar w:header="0" w:footer="0" w:top="0" w:bottom="0" w:left="2420" w:right="0"/>
        </w:sectPr>
      </w:pPr>
    </w:p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before="54"/>
        <w:ind w:left="10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 w:hAnsi="Arial"/>
          <w:sz w:val="36"/>
        </w:rPr>
        <w:t>Railway Order Conditions imposed by An Bord Pleanála</w:t>
      </w:r>
      <w:r>
        <w:rPr>
          <w:rFonts w:ascii="Arial" w:hAnsi="Arial"/>
          <w:spacing w:val="-34"/>
          <w:sz w:val="36"/>
        </w:rPr>
        <w:t> </w:t>
      </w:r>
      <w:r>
        <w:rPr>
          <w:rFonts w:ascii="Arial" w:hAnsi="Arial"/>
          <w:sz w:val="36"/>
        </w:rPr>
        <w:t>Explanatory</w:t>
      </w:r>
    </w:p>
    <w:p>
      <w:pPr>
        <w:spacing w:after="0"/>
        <w:jc w:val="left"/>
        <w:rPr>
          <w:rFonts w:ascii="Arial" w:hAnsi="Arial" w:cs="Arial" w:eastAsia="Arial" w:hint="default"/>
          <w:sz w:val="36"/>
          <w:szCs w:val="36"/>
        </w:rPr>
        <w:sectPr>
          <w:headerReference w:type="default" r:id="rId61"/>
          <w:pgSz w:w="16840" w:h="11910" w:orient="landscape"/>
          <w:pgMar w:header="0" w:footer="0" w:top="1100" w:bottom="280" w:left="1340" w:right="242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1968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 w:hint="default"/>
                          <w:sz w:val="38"/>
                          <w:szCs w:val="38"/>
                        </w:rPr>
                      </w:pPr>
                    </w:p>
                    <w:p>
                      <w:pPr>
                        <w:spacing w:before="0"/>
                        <w:ind w:left="244" w:right="0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12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  <w:p>
                      <w:pPr>
                        <w:spacing w:line="457" w:lineRule="exact" w:before="20"/>
                        <w:ind w:left="244" w:right="0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An Bord</w:t>
                      </w:r>
                      <w:r>
                        <w:rPr>
                          <w:rFonts w:ascii="Arial" w:hAnsi="Arial"/>
                          <w:b/>
                          <w:spacing w:val="31"/>
                          <w:w w:val="105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Pleanála</w:t>
                      </w:r>
                      <w:r>
                        <w:rPr>
                          <w:rFonts w:ascii="Arial" w:hAnsi="Arial"/>
                          <w:sz w:val="40"/>
                        </w:rPr>
                      </w:r>
                    </w:p>
                    <w:p>
                      <w:pPr>
                        <w:spacing w:line="480" w:lineRule="exact" w:before="0"/>
                        <w:ind w:left="244" w:right="0" w:firstLine="0"/>
                        <w:jc w:val="left"/>
                        <w:rPr>
                          <w:rFonts w:ascii="Tahoma" w:hAnsi="Tahoma" w:cs="Tahoma" w:eastAsia="Tahoma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Tahoma"/>
                          <w:b/>
                          <w:sz w:val="40"/>
                        </w:rPr>
                        <w:t>Explanatory</w:t>
                      </w:r>
                      <w:r>
                        <w:rPr>
                          <w:rFonts w:ascii="Tahoma"/>
                          <w:b/>
                          <w:spacing w:val="58"/>
                          <w:sz w:val="4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z w:val="40"/>
                        </w:rPr>
                        <w:t>notes</w:t>
                      </w:r>
                      <w:r>
                        <w:rPr>
                          <w:rFonts w:ascii="Tahoma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62"/>
          <w:pgSz w:w="16840" w:h="11910" w:orient="landscape"/>
          <w:pgMar w:header="0" w:footer="0" w:top="0" w:bottom="0" w:left="2420" w:right="0"/>
        </w:sectPr>
      </w:pPr>
    </w:p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before="54"/>
        <w:ind w:left="10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 w:hAnsi="Arial"/>
          <w:sz w:val="36"/>
        </w:rPr>
        <w:t>An Bord Pleanála Explanatory</w:t>
      </w:r>
      <w:r>
        <w:rPr>
          <w:rFonts w:ascii="Arial" w:hAnsi="Arial"/>
          <w:spacing w:val="-14"/>
          <w:sz w:val="36"/>
        </w:rPr>
        <w:t> </w:t>
      </w:r>
      <w:r>
        <w:rPr>
          <w:rFonts w:ascii="Arial" w:hAnsi="Arial"/>
          <w:sz w:val="36"/>
        </w:rPr>
        <w:t>Notes</w:t>
      </w:r>
    </w:p>
    <w:p>
      <w:pPr>
        <w:spacing w:after="0"/>
        <w:jc w:val="left"/>
        <w:rPr>
          <w:rFonts w:ascii="Arial" w:hAnsi="Arial" w:cs="Arial" w:eastAsia="Arial" w:hint="default"/>
          <w:sz w:val="36"/>
          <w:szCs w:val="36"/>
        </w:rPr>
        <w:sectPr>
          <w:headerReference w:type="default" r:id="rId63"/>
          <w:pgSz w:w="16840" w:h="11910" w:orient="landscape"/>
          <w:pgMar w:header="0" w:footer="0" w:top="1100" w:bottom="280" w:left="1340" w:right="242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50.291687pt;margin-top:.000001pt;width:391.6pt;height:595.3pt;mso-position-horizontal-relative:page;mso-position-vertical-relative:page;z-index:12016" coordorigin="9006,0" coordsize="7832,11906">
            <v:group style="position:absolute;left:15647;top:0;width:1191;height:11906" coordorigin="15647,0" coordsize="1191,11906">
              <v:shape style="position:absolute;left:15647;top:0;width:1191;height:11906" coordorigin="15647,0" coordsize="1191,11906" path="m15647,11906l16838,11906,16838,0,15647,0,15647,11906xe" filled="true" fillcolor="#00a64f" stroked="false">
                <v:path arrowok="t"/>
                <v:fill type="solid"/>
              </v:shape>
            </v:group>
            <v:group style="position:absolute;left:9046;top:4072;width:6543;height:2" coordorigin="9046,4072" coordsize="6543,2">
              <v:shape style="position:absolute;left:9046;top:4072;width:6543;height:2" coordorigin="9046,4072" coordsize="6543,0" path="m15588,4072l9046,4072e" filled="false" stroked="true" strokeweight="1pt" strokecolor="#000000">
                <v:path arrowok="t"/>
                <v:stroke dashstyle="dash"/>
              </v:shape>
            </v:group>
            <v:group style="position:absolute;left:15648;top:4072;width:2;height:2" coordorigin="15648,4072" coordsize="2,2">
              <v:shape style="position:absolute;left:15648;top:4072;width:2;height:2" coordorigin="15648,4072" coordsize="0,0" path="m15648,4072l15648,4072e" filled="false" stroked="true" strokeweight="1pt" strokecolor="#000000">
                <v:path arrowok="t"/>
              </v:shape>
            </v:group>
            <v:group style="position:absolute;left:9016;top:4072;width:2;height:2" coordorigin="9016,4072" coordsize="2,2">
              <v:shape style="position:absolute;left:9016;top:4072;width:2;height:2" coordorigin="9016,4072" coordsize="0,0" path="m9016,4072l9016,4072e" filled="false" stroked="true" strokeweight="1pt" strokecolor="#000000">
                <v:path arrowok="t"/>
              </v:shape>
            </v:group>
            <v:group style="position:absolute;left:9046;top:974;width:6543;height:2" coordorigin="9046,974" coordsize="6543,2">
              <v:shape style="position:absolute;left:9046;top:974;width:6543;height:2" coordorigin="9046,974" coordsize="6543,0" path="m15588,974l9046,974e" filled="false" stroked="true" strokeweight="1pt" strokecolor="#000000">
                <v:path arrowok="t"/>
                <v:stroke dashstyle="dash"/>
              </v:shape>
            </v:group>
            <v:group style="position:absolute;left:15648;top:974;width:2;height:2" coordorigin="15648,974" coordsize="2,2">
              <v:shape style="position:absolute;left:15648;top:974;width:2;height:2" coordorigin="15648,974" coordsize="0,0" path="m15648,974l15648,974e" filled="false" stroked="true" strokeweight="1pt" strokecolor="#000000">
                <v:path arrowok="t"/>
              </v:shape>
            </v:group>
            <v:group style="position:absolute;left:9016;top:974;width:2;height:2" coordorigin="9016,974" coordsize="2,2">
              <v:shape style="position:absolute;left:9016;top:974;width:2;height:2" coordorigin="9016,974" coordsize="0,0" path="m9016,974l9016,974e" filled="false" stroked="true" strokeweight="1pt" strokecolor="#000000">
                <v:path arrowok="t"/>
              </v:shape>
              <v:shape style="position:absolute;left:9006;top:0;width:7832;height:1190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 w:hint="default"/>
                          <w:sz w:val="40"/>
                          <w:szCs w:val="4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 w:hint="default"/>
                          <w:sz w:val="38"/>
                          <w:szCs w:val="38"/>
                        </w:rPr>
                      </w:pPr>
                    </w:p>
                    <w:p>
                      <w:pPr>
                        <w:spacing w:before="0"/>
                        <w:ind w:left="244" w:right="0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sz w:val="40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0"/>
                        </w:rPr>
                        <w:t>13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  <w:p>
                      <w:pPr>
                        <w:spacing w:line="249" w:lineRule="auto" w:before="20"/>
                        <w:ind w:left="244" w:right="3786" w:firstLine="0"/>
                        <w:jc w:val="left"/>
                        <w:rPr>
                          <w:rFonts w:ascii="Arial" w:hAnsi="Arial" w:cs="Arial" w:eastAsia="Arial" w:hint="default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40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57"/>
                          <w:w w:val="110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10"/>
                          <w:sz w:val="4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57"/>
                          <w:w w:val="110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10"/>
                          <w:sz w:val="40"/>
                        </w:rPr>
                        <w:t>agreements </w:t>
                      </w:r>
                      <w:r>
                        <w:rPr>
                          <w:rFonts w:ascii="Arial"/>
                          <w:b/>
                          <w:w w:val="110"/>
                          <w:sz w:val="40"/>
                        </w:rPr>
                        <w:t>with third</w:t>
                      </w:r>
                      <w:r>
                        <w:rPr>
                          <w:rFonts w:ascii="Arial"/>
                          <w:b/>
                          <w:spacing w:val="-47"/>
                          <w:w w:val="110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10"/>
                          <w:sz w:val="40"/>
                        </w:rPr>
                        <w:t>parties</w:t>
                      </w:r>
                      <w:r>
                        <w:rPr>
                          <w:rFonts w:ascii="Arial"/>
                          <w:sz w:val="4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7"/>
          <w:szCs w:val="17"/>
        </w:rPr>
        <w:sectPr>
          <w:headerReference w:type="default" r:id="rId64"/>
          <w:pgSz w:w="16840" w:h="11910" w:orient="landscape"/>
          <w:pgMar w:header="0" w:footer="0" w:top="0" w:bottom="0" w:left="2420" w:right="0"/>
        </w:sectPr>
      </w:pPr>
    </w:p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before="54"/>
        <w:ind w:left="10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sz w:val="36"/>
        </w:rPr>
        <w:t>List of Agreements with Third</w:t>
      </w:r>
      <w:r>
        <w:rPr>
          <w:rFonts w:ascii="Arial"/>
          <w:spacing w:val="-7"/>
          <w:sz w:val="36"/>
        </w:rPr>
        <w:t> </w:t>
      </w:r>
      <w:r>
        <w:rPr>
          <w:rFonts w:ascii="Arial"/>
          <w:sz w:val="36"/>
        </w:rPr>
        <w:t>Parties</w:t>
      </w:r>
    </w:p>
    <w:p>
      <w:pPr>
        <w:spacing w:after="0"/>
        <w:jc w:val="left"/>
        <w:rPr>
          <w:rFonts w:ascii="Arial" w:hAnsi="Arial" w:cs="Arial" w:eastAsia="Arial" w:hint="default"/>
          <w:sz w:val="36"/>
          <w:szCs w:val="36"/>
        </w:rPr>
        <w:sectPr>
          <w:headerReference w:type="default" r:id="rId65"/>
          <w:pgSz w:w="16840" w:h="11910" w:orient="landscape"/>
          <w:pgMar w:header="0" w:footer="0" w:top="1100" w:bottom="280" w:left="1340" w:right="2420"/>
        </w:sectPr>
      </w:pPr>
    </w:p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0pt;margin-top:497.929993pt;width:841.9pt;height:97.35pt;mso-position-horizontal-relative:page;mso-position-vertical-relative:page;z-index:-251944" coordorigin="0,9959" coordsize="16838,1947">
            <v:group style="position:absolute;left:0;top:9959;width:16838;height:1947" coordorigin="0,9959" coordsize="16838,1947">
              <v:shape style="position:absolute;left:0;top:9959;width:16838;height:1947" coordorigin="0,9959" coordsize="16838,1947" path="m0,11906l16838,11906,16838,9959,0,9959,0,11906xe" filled="true" fillcolor="#00a64f" stroked="false">
                <v:path arrowok="t"/>
                <v:fill type="solid"/>
              </v:shape>
              <v:shape style="position:absolute;left:461;top:10775;width:2998;height:682" type="#_x0000_t75" stroked="false">
                <v:imagedata r:id="rId67" o:title=""/>
              </v:shape>
              <v:shape style="position:absolute;left:14060;top:10803;width:2323;height:664" type="#_x0000_t75" stroked="false">
                <v:imagedata r:id="rId68" o:title=""/>
              </v:shape>
            </v:group>
            <w10:wrap type="none"/>
          </v:group>
        </w:pict>
      </w:r>
    </w:p>
    <w:sectPr>
      <w:headerReference w:type="default" r:id="rId66"/>
      <w:pgSz w:w="16840" w:h="11910" w:orient="landscape"/>
      <w:pgMar w:header="0" w:footer="0" w:top="1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960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293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3.631409pt;margin-top:58.869358pt;width:37.3pt;height:25.3pt;mso-position-horizontal-relative:page;mso-position-vertical-relative:page;z-index:-262912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R.118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88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096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207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1.712524pt;margin-top:58.869358pt;width:40.2pt;height:25.3pt;mso-position-horizontal-relative:page;mso-position-vertical-relative:page;z-index:-26204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R.206(A)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0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000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197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1.594055pt;margin-top:58.869358pt;width:40.450pt;height:25.3pt;mso-position-horizontal-relative:page;mso-position-vertical-relative:page;z-index:-26195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R.206(B)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92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7.85pt;height:40.7pt;mso-position-horizontal-relative:page;mso-position-vertical-relative:page;z-index:-261904" coordorigin="1005,1070" coordsize="13957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42;top:1093;width:2;height:783" coordorigin="14942,1093" coordsize="2,783">
            <v:shape style="position:absolute;left:14942;top:1093;width:2;height:783" coordorigin="14942,1093" coordsize="0,783" path="m14942,1093l14942,1875e" filled="false" stroked="true" strokeweight=".11995pt" strokecolor="#000000">
              <v:path arrowok="t"/>
            </v:shape>
          </v:group>
          <v:group style="position:absolute;left:14948;top:1092;width:2;height:785" coordorigin="14948,1092" coordsize="2,785">
            <v:shape style="position:absolute;left:14948;top:1092;width:2;height:785" coordorigin="14948,1092" coordsize="0,785" path="m14948,1092l14948,1876e" filled="false" stroked="true" strokeweight=".719685pt" strokecolor="#000000">
              <v:path arrowok="t"/>
            </v:shape>
          </v:group>
          <v:group style="position:absolute;left:1021;top:1079;width:13933;height:2" coordorigin="1021,1079" coordsize="13933,2">
            <v:shape style="position:absolute;left:1021;top:1079;width:13933;height:2" coordorigin="1021,1079" coordsize="13933,0" path="m1021,1079l14954,1079e" filled="false" stroked="true" strokeweight=".11995pt" strokecolor="#000000">
              <v:path arrowok="t"/>
            </v:shape>
          </v:group>
          <v:group style="position:absolute;left:1020;top:1085;width:13936;height:2" coordorigin="1020,1085" coordsize="13936,2">
            <v:shape style="position:absolute;left:1020;top:1085;width:13936;height:2" coordorigin="1020,1085" coordsize="13936,0" path="m1020,1085l14955,1085e" filled="false" stroked="true" strokeweight=".719692pt" strokecolor="#000000">
              <v:path arrowok="t"/>
            </v:shape>
          </v:group>
          <v:group style="position:absolute;left:14687;top:1172;width:2;height:547" coordorigin="14687,1172" coordsize="2,547">
            <v:shape style="position:absolute;left:14687;top:1172;width:2;height:547" coordorigin="14687,1172" coordsize="0,547" path="m14687,1172l14687,1719e" filled="false" stroked="true" strokeweight=".11995pt" strokecolor="#000000">
              <v:path arrowok="t"/>
            </v:shape>
          </v:group>
          <v:group style="position:absolute;left:14693;top:1171;width:2;height:550" coordorigin="14693,1171" coordsize="2,550">
            <v:shape style="position:absolute;left:14693;top:1171;width:2;height:550" coordorigin="14693,1171" coordsize="0,550" path="m14693,1171l14693,1720e" filled="false" stroked="true" strokeweight=".719732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659;height:2" coordorigin="13041,1158" coordsize="1659,2">
            <v:shape style="position:absolute;left:13041;top:1158;width:1659;height:2" coordorigin="13041,1158" coordsize="1659,0" path="m13041,1158l14699,1158e" filled="false" stroked="true" strokeweight=".11995pt" strokecolor="#000000">
              <v:path arrowok="t"/>
            </v:shape>
          </v:group>
          <v:group style="position:absolute;left:13040;top:1164;width:1661;height:2" coordorigin="13040,1164" coordsize="1661,2">
            <v:shape style="position:absolute;left:13040;top:1164;width:1661;height:2" coordorigin="13040,1164" coordsize="1661,0" path="m13040,1164l14701,1164e" filled="false" stroked="true" strokeweight=".719692pt" strokecolor="#000000">
              <v:path arrowok="t"/>
            </v:shape>
          </v:group>
          <v:group style="position:absolute;left:13041;top:1393;width:1659;height:2" coordorigin="13041,1393" coordsize="1659,2">
            <v:shape style="position:absolute;left:13041;top:1393;width:1659;height:2" coordorigin="13041,1393" coordsize="1659,0" path="m13041,1393l14699,1393e" filled="false" stroked="true" strokeweight=".11995pt" strokecolor="#000000">
              <v:path arrowok="t"/>
            </v:shape>
          </v:group>
          <v:group style="position:absolute;left:13040;top:1399;width:1661;height:2" coordorigin="13040,1399" coordsize="1661,2">
            <v:shape style="position:absolute;left:13040;top:1399;width:1661;height:2" coordorigin="13040,1399" coordsize="1661,0" path="m13040,1399l14701,1399e" filled="false" stroked="true" strokeweight=".719692pt" strokecolor="#000000">
              <v:path arrowok="t"/>
            </v:shape>
          </v:group>
          <v:group style="position:absolute;left:13041;top:1707;width:1659;height:2" coordorigin="13041,1707" coordsize="1659,2">
            <v:shape style="position:absolute;left:13041;top:1707;width:1659;height:2" coordorigin="13041,1707" coordsize="1659,0" path="m13041,1707l14699,1707e" filled="false" stroked="true" strokeweight=".11995pt" strokecolor="#000000">
              <v:path arrowok="t"/>
            </v:shape>
          </v:group>
          <v:group style="position:absolute;left:13040;top:1713;width:1661;height:2" coordorigin="13040,1713" coordsize="1661,2">
            <v:shape style="position:absolute;left:13040;top:1713;width:1661;height:2" coordorigin="13040,1713" coordsize="1661,0" path="m13040,1713l14701,1713e" filled="false" stroked="true" strokeweight=".719692pt" strokecolor="#000000">
              <v:path arrowok="t"/>
            </v:shape>
          </v:group>
          <v:group style="position:absolute;left:1021;top:1863;width:13933;height:2" coordorigin="1021,1863" coordsize="13933,2">
            <v:shape style="position:absolute;left:1021;top:1863;width:13933;height:2" coordorigin="1021,1863" coordsize="13933,0" path="m1021,1863l14954,1863e" filled="false" stroked="true" strokeweight=".11995pt" strokecolor="#000000">
              <v:path arrowok="t"/>
            </v:shape>
          </v:group>
          <v:group style="position:absolute;left:1020;top:1869;width:13936;height:2" coordorigin="1020,1869" coordsize="13936,2">
            <v:shape style="position:absolute;left:1020;top:1869;width:13936;height:2" coordorigin="1020,1869" coordsize="13936,0" path="m1020,1869l14955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88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3.436829pt;margin-top:58.869358pt;width:40.2pt;height:25.3pt;mso-position-horizontal-relative:page;mso-position-vertical-relative:page;z-index:-26185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R.207(A)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8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808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78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482056pt;margin-top:58.869358pt;width:40.450pt;height:25.3pt;mso-position-horizontal-relative:page;mso-position-vertical-relative:page;z-index:-26176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R.207(B)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7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712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68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1664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6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616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59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1568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54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520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49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600525pt;margin-top:58.869358pt;width:40.2pt;height:25.3pt;mso-position-horizontal-relative:page;mso-position-vertical-relative:page;z-index:-26147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R.216(A)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44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424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40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482056pt;margin-top:58.869358pt;width:40.450pt;height:25.3pt;mso-position-horizontal-relative:page;mso-position-vertical-relative:page;z-index:-26137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R.216(B)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35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328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30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1280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R.217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2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232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20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1184" type="#_x0000_t202" filled="false" stroked="false">
          <v:textbox inset="0,0,0,0">
            <w:txbxContent>
              <w:p>
                <w:pPr>
                  <w:spacing w:line="214" w:lineRule="exact" w:before="0"/>
                  <w:ind w:left="34" w:right="0" w:hanging="15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34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R.02(A)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16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864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284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3.631409pt;margin-top:58.869358pt;width:37.3pt;height:25.3pt;mso-position-horizontal-relative:page;mso-position-vertical-relative:page;z-index:-262816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002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R.100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7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136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11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1088" type="#_x0000_t202" filled="false" stroked="false">
          <v:textbox inset="0,0,0,0">
            <w:txbxContent>
              <w:p>
                <w:pPr>
                  <w:spacing w:line="214" w:lineRule="exact" w:before="0"/>
                  <w:ind w:left="32" w:right="0" w:hanging="1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32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R.02(B)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106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1040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101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0992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R.210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9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944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92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0896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87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848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82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600525pt;margin-top:58.869358pt;width:40.2pt;height:25.3pt;mso-position-horizontal-relative:page;mso-position-vertical-relative:page;z-index:-26080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R.224(A)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77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752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72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482056pt;margin-top:58.869358pt;width:40.450pt;height:25.3pt;mso-position-horizontal-relative:page;mso-position-vertical-relative:page;z-index:-26070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R.224(B)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6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656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63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0608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5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560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53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600525pt;margin-top:58.869358pt;width:40.2pt;height:25.3pt;mso-position-horizontal-relative:page;mso-position-vertical-relative:page;z-index:-26051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R.230(A)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48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464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44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5.482056pt;margin-top:58.869358pt;width:40.450pt;height:25.3pt;mso-position-horizontal-relative:page;mso-position-vertical-relative:page;z-index:-26041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DW.003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R.230(B)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3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701pt;height:40.7pt;mso-position-horizontal-relative:page;mso-position-vertical-relative:page;z-index:-260368" coordorigin="1005,1070" coordsize="14020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5004;top:1093;width:2;height:783" coordorigin="15004,1093" coordsize="2,783">
            <v:shape style="position:absolute;left:15004;top:1093;width:2;height:783" coordorigin="15004,1093" coordsize="0,783" path="m15004,1093l15004,1875e" filled="false" stroked="true" strokeweight=".11995pt" strokecolor="#000000">
              <v:path arrowok="t"/>
            </v:shape>
          </v:group>
          <v:group style="position:absolute;left:15010;top:1092;width:2;height:785" coordorigin="15010,1092" coordsize="2,785">
            <v:shape style="position:absolute;left:15010;top:1092;width:2;height:785" coordorigin="15010,1092" coordsize="0,785" path="m15010,1092l15010,1876e" filled="false" stroked="true" strokeweight=".719685pt" strokecolor="#000000">
              <v:path arrowok="t"/>
            </v:shape>
          </v:group>
          <v:group style="position:absolute;left:1021;top:1079;width:13996;height:2" coordorigin="1021,1079" coordsize="13996,2">
            <v:shape style="position:absolute;left:1021;top:1079;width:13996;height:2" coordorigin="1021,1079" coordsize="13996,0" path="m1021,1079l15016,1079e" filled="false" stroked="true" strokeweight=".11995pt" strokecolor="#000000">
              <v:path arrowok="t"/>
            </v:shape>
          </v:group>
          <v:group style="position:absolute;left:1020;top:1085;width:13998;height:2" coordorigin="1020,1085" coordsize="13998,2">
            <v:shape style="position:absolute;left:1020;top:1085;width:13998;height:2" coordorigin="1020,1085" coordsize="13998,0" path="m1020,1085l15017,1085e" filled="false" stroked="true" strokeweight=".719692pt" strokecolor="#000000">
              <v:path arrowok="t"/>
            </v:shape>
          </v:group>
          <v:group style="position:absolute;left:14776;top:1172;width:2;height:547" coordorigin="14776,1172" coordsize="2,547">
            <v:shape style="position:absolute;left:14776;top:1172;width:2;height:547" coordorigin="14776,1172" coordsize="0,547" path="m14776,1172l14776,1719e" filled="false" stroked="true" strokeweight=".11995pt" strokecolor="#000000">
              <v:path arrowok="t"/>
            </v:shape>
          </v:group>
          <v:group style="position:absolute;left:14782;top:1171;width:2;height:550" coordorigin="14782,1171" coordsize="2,550">
            <v:shape style="position:absolute;left:14782;top:1171;width:2;height:550" coordorigin="14782,1171" coordsize="0,550" path="m14782,1171l14782,1720e" filled="false" stroked="true" strokeweight=".719685pt" strokecolor="#000000">
              <v:path arrowok="t"/>
            </v:shape>
          </v:group>
          <v:group style="position:absolute;left:13027;top:1158;width:2;height:562" coordorigin="13027,1158" coordsize="2,562">
            <v:shape style="position:absolute;left:13027;top:1158;width:2;height:562" coordorigin="13027,1158" coordsize="0,562" path="m13027,1158l13027,1719e" filled="false" stroked="true" strokeweight=".11995pt" strokecolor="#000000">
              <v:path arrowok="t"/>
            </v:shape>
          </v:group>
          <v:group style="position:absolute;left:13033;top:1157;width:2;height:564" coordorigin="13033,1157" coordsize="2,564">
            <v:shape style="position:absolute;left:13033;top:1157;width:2;height:564" coordorigin="13033,1157" coordsize="0,564" path="m13033,1157l13033,1720e" filled="false" stroked="true" strokeweight=".719732pt" strokecolor="#000000">
              <v:path arrowok="t"/>
            </v:shape>
          </v:group>
          <v:group style="position:absolute;left:13041;top:1158;width:1747;height:2" coordorigin="13041,1158" coordsize="1747,2">
            <v:shape style="position:absolute;left:13041;top:1158;width:1747;height:2" coordorigin="13041,1158" coordsize="1747,0" path="m13041,1158l14788,1158e" filled="false" stroked="true" strokeweight=".11995pt" strokecolor="#000000">
              <v:path arrowok="t"/>
            </v:shape>
          </v:group>
          <v:group style="position:absolute;left:13040;top:1164;width:1750;height:2" coordorigin="13040,1164" coordsize="1750,2">
            <v:shape style="position:absolute;left:13040;top:1164;width:1750;height:2" coordorigin="13040,1164" coordsize="1750,0" path="m13040,1164l14789,1164e" filled="false" stroked="true" strokeweight=".719692pt" strokecolor="#000000">
              <v:path arrowok="t"/>
            </v:shape>
          </v:group>
          <v:group style="position:absolute;left:13041;top:1393;width:1747;height:2" coordorigin="13041,1393" coordsize="1747,2">
            <v:shape style="position:absolute;left:13041;top:1393;width:1747;height:2" coordorigin="13041,1393" coordsize="1747,0" path="m13041,1393l14788,1393e" filled="false" stroked="true" strokeweight=".11995pt" strokecolor="#000000">
              <v:path arrowok="t"/>
            </v:shape>
          </v:group>
          <v:group style="position:absolute;left:13040;top:1399;width:1750;height:2" coordorigin="13040,1399" coordsize="1750,2">
            <v:shape style="position:absolute;left:13040;top:1399;width:1750;height:2" coordorigin="13040,1399" coordsize="1750,0" path="m13040,1399l14789,1399e" filled="false" stroked="true" strokeweight=".719692pt" strokecolor="#000000">
              <v:path arrowok="t"/>
            </v:shape>
          </v:group>
          <v:group style="position:absolute;left:13041;top:1707;width:1747;height:2" coordorigin="13041,1707" coordsize="1747,2">
            <v:shape style="position:absolute;left:13041;top:1707;width:1747;height:2" coordorigin="13041,1707" coordsize="1747,0" path="m13041,1707l14788,1707e" filled="false" stroked="true" strokeweight=".11995pt" strokecolor="#000000">
              <v:path arrowok="t"/>
            </v:shape>
          </v:group>
          <v:group style="position:absolute;left:13040;top:1713;width:1750;height:2" coordorigin="13040,1713" coordsize="1750,2">
            <v:shape style="position:absolute;left:13040;top:1713;width:1750;height:2" coordorigin="13040,1713" coordsize="1750,0" path="m13040,1713l14789,1713e" filled="false" stroked="true" strokeweight=".719692pt" strokecolor="#000000">
              <v:path arrowok="t"/>
            </v:shape>
          </v:group>
          <v:group style="position:absolute;left:1021;top:1863;width:13996;height:2" coordorigin="1021,1863" coordsize="13996,2">
            <v:shape style="position:absolute;left:1021;top:1863;width:13996;height:2" coordorigin="1021,1863" coordsize="13996,0" path="m1021,1863l15016,1863e" filled="false" stroked="true" strokeweight=".11995pt" strokecolor="#000000">
              <v:path arrowok="t"/>
            </v:shape>
          </v:group>
          <v:group style="position:absolute;left:1020;top:1869;width:13998;height:2" coordorigin="1020,1869" coordsize="13998,2">
            <v:shape style="position:absolute;left:1020;top:1869;width:13998;height:2" coordorigin="1020,1869" coordsize="13998,0" path="m1020,1869l15017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034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519409pt;margin-top:58.869358pt;width:36.3pt;height:25.3pt;mso-position-horizontal-relative:page;mso-position-vertical-relative:page;z-index:-260320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DW.004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02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DART + West Project - BOOK OF REFERENCE - SCHEDULE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5</w:t>
                </w:r>
                <w:r>
                  <w:rPr>
                    <w:rFonts w:ascii="Times New Roman"/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rFonts w:ascii="Times New Roman" w:hAnsi="Times New Roman" w:cs="Times New Roman" w:eastAsia="Times New Roman" w:hint="default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Land over which Rights of Way or other Easements may be</w:t>
                </w:r>
                <w:r>
                  <w:rPr>
                    <w:rFonts w:ascii="Times New Roman"/>
                    <w:spacing w:val="25"/>
                  </w:rPr>
                  <w:t> </w:t>
                </w:r>
                <w:r>
                  <w:rPr>
                    <w:rFonts w:ascii="Times New Roman"/>
                  </w:rPr>
                  <w:t>acquired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768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274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1.712524pt;margin-top:58.869358pt;width:40.2pt;height:25.3pt;mso-position-horizontal-relative:page;mso-position-vertical-relative:page;z-index:-26272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R.201(A)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6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60272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6024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60224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DW.009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60200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60176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6015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60128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DW.013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60104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60080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6005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60032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DW.014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60008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984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96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936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DW.016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59912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888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86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840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DW.017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59816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792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76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744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DW.032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59720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696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67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648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DW.038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59624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600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57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552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DW.039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B.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291pt;height:24.95pt;mso-position-horizontal-relative:page;mso-position-vertical-relative:page;z-index:-259528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Rights which may be </w:t>
                </w:r>
                <w:r>
                  <w:rPr>
                    <w:rFonts w:ascii="Times New Roman"/>
                    <w:b/>
                    <w:spacing w:val="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extinguished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672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264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1.594055pt;margin-top:58.869358pt;width:40.450pt;height:25.3pt;mso-position-horizontal-relative:page;mso-position-vertical-relative:page;z-index:-26262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R.201(B)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60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504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48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456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DW.002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318.3pt;height:24.95pt;mso-position-horizontal-relative:page;mso-position-vertical-relative:page;z-index:-259432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8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and Private Rights of Way which may be temporarily  </w:t>
                </w:r>
                <w:r>
                  <w:rPr>
                    <w:rFonts w:ascii="Times New Roman"/>
                    <w:b/>
                    <w:spacing w:val="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interrupted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408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38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360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DW.007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318.3pt;height:24.95pt;mso-position-horizontal-relative:page;mso-position-vertical-relative:page;z-index:-259336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8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and Private Rights of Way which may be temporarily  </w:t>
                </w:r>
                <w:r>
                  <w:rPr>
                    <w:rFonts w:ascii="Times New Roman"/>
                    <w:b/>
                    <w:spacing w:val="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interrupted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312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28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264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DW.011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318.3pt;height:24.95pt;mso-position-horizontal-relative:page;mso-position-vertical-relative:page;z-index:-259240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8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and Private Rights of Way which may be temporarily  </w:t>
                </w:r>
                <w:r>
                  <w:rPr>
                    <w:rFonts w:ascii="Times New Roman"/>
                    <w:b/>
                    <w:spacing w:val="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interrupted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216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19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168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DW.012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318.3pt;height:24.95pt;mso-position-horizontal-relative:page;mso-position-vertical-relative:page;z-index:-259144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8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and Private Rights of Way which may be temporarily  </w:t>
                </w:r>
                <w:r>
                  <w:rPr>
                    <w:rFonts w:ascii="Times New Roman"/>
                    <w:b/>
                    <w:spacing w:val="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interrupted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120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09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9072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DW.028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318.3pt;height:24.95pt;mso-position-horizontal-relative:page;mso-position-vertical-relative:page;z-index:-259048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8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and Private Rights of Way which may be temporarily  </w:t>
                </w:r>
                <w:r>
                  <w:rPr>
                    <w:rFonts w:ascii="Times New Roman"/>
                    <w:b/>
                    <w:spacing w:val="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interrupted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75333pt;margin-top:53.514412pt;width:734.55pt;height:38.15pt;mso-position-horizontal-relative:page;mso-position-vertical-relative:page;z-index:-259024" coordorigin="1006,1070" coordsize="14691,763">
          <v:group style="position:absolute;left:1007;top:1079;width:2;height:747" coordorigin="1007,1079" coordsize="2,747">
            <v:shape style="position:absolute;left:1007;top:1079;width:2;height:747" coordorigin="1007,1079" coordsize="0,747" path="m1007,1079l1007,1825e" filled="false" stroked="true" strokeweight=".119946pt" strokecolor="#000000">
              <v:path arrowok="t"/>
            </v:shape>
          </v:group>
          <v:group style="position:absolute;left:1013;top:1077;width:2;height:749" coordorigin="1013,1077" coordsize="2,749">
            <v:shape style="position:absolute;left:1013;top:1077;width:2;height:749" coordorigin="1013,1077" coordsize="0,749" path="m1013,1077l1013,1826e" filled="false" stroked="true" strokeweight=".719698pt" strokecolor="#000000">
              <v:path arrowok="t"/>
            </v:shape>
          </v:group>
          <v:group style="position:absolute;left:15676;top:1093;width:2;height:732" coordorigin="15676,1093" coordsize="2,732">
            <v:shape style="position:absolute;left:15676;top:1093;width:2;height:732" coordorigin="15676,1093" coordsize="0,732" path="m15676,1093l15676,1825e" filled="false" stroked="true" strokeweight=".119946pt" strokecolor="#000000">
              <v:path arrowok="t"/>
            </v:shape>
          </v:group>
          <v:group style="position:absolute;left:15682;top:1092;width:2;height:735" coordorigin="15682,1092" coordsize="2,735">
            <v:shape style="position:absolute;left:15682;top:1092;width:2;height:735" coordorigin="15682,1092" coordsize="0,735" path="m15682,1092l15682,1826e" filled="false" stroked="true" strokeweight=".719713pt" strokecolor="#000000">
              <v:path arrowok="t"/>
            </v:shape>
          </v:group>
          <v:group style="position:absolute;left:1021;top:1079;width:14668;height:2" coordorigin="1021,1079" coordsize="14668,2">
            <v:shape style="position:absolute;left:1021;top:1079;width:14668;height:2" coordorigin="1021,1079" coordsize="14668,0" path="m1021,1079l15688,1079e" filled="false" stroked="true" strokeweight=".119946pt" strokecolor="#000000">
              <v:path arrowok="t"/>
            </v:shape>
          </v:group>
          <v:group style="position:absolute;left:1020;top:1085;width:14670;height:2" coordorigin="1020,1085" coordsize="14670,2">
            <v:shape style="position:absolute;left:1020;top:1085;width:14670;height:2" coordorigin="1020,1085" coordsize="14670,0" path="m1020,1085l15689,1085e" filled="false" stroked="true" strokeweight=".719691pt" strokecolor="#000000">
              <v:path arrowok="t"/>
            </v:shape>
          </v:group>
          <v:group style="position:absolute;left:15582;top:1165;width:2;height:514" coordorigin="15582,1165" coordsize="2,514">
            <v:shape style="position:absolute;left:15582;top:1165;width:2;height:514" coordorigin="15582,1165" coordsize="0,514" path="m15582,1165l15582,1678e" filled="false" stroked="true" strokeweight=".119946pt" strokecolor="#000000">
              <v:path arrowok="t"/>
            </v:shape>
          </v:group>
          <v:group style="position:absolute;left:15589;top:1164;width:2;height:516" coordorigin="15589,1164" coordsize="2,516">
            <v:shape style="position:absolute;left:15589;top:1164;width:2;height:516" coordorigin="15589,1164" coordsize="0,516" path="m15589,1164l15589,1680e" filled="false" stroked="true" strokeweight=".719625pt" strokecolor="#000000">
              <v:path arrowok="t"/>
            </v:shape>
          </v:group>
          <v:group style="position:absolute;left:14032;top:1151;width:2;height:528" coordorigin="14032,1151" coordsize="2,528">
            <v:shape style="position:absolute;left:14032;top:1151;width:2;height:528" coordorigin="14032,1151" coordsize="0,528" path="m14032,1151l14032,1678e" filled="false" stroked="true" strokeweight=".119946pt" strokecolor="#000000">
              <v:path arrowok="t"/>
            </v:shape>
          </v:group>
          <v:group style="position:absolute;left:14039;top:1149;width:2;height:531" coordorigin="14039,1149" coordsize="2,531">
            <v:shape style="position:absolute;left:14039;top:1149;width:2;height:531" coordorigin="14039,1149" coordsize="0,531" path="m14039,1149l14039,1680e" filled="false" stroked="true" strokeweight=".719713pt" strokecolor="#000000">
              <v:path arrowok="t"/>
            </v:shape>
          </v:group>
          <v:group style="position:absolute;left:14047;top:1151;width:1548;height:2" coordorigin="14047,1151" coordsize="1548,2">
            <v:shape style="position:absolute;left:14047;top:1151;width:1548;height:2" coordorigin="14047,1151" coordsize="1548,0" path="m14047,1151l15595,1151e" filled="false" stroked="true" strokeweight=".119946pt" strokecolor="#000000">
              <v:path arrowok="t"/>
            </v:shape>
          </v:group>
          <v:group style="position:absolute;left:14046;top:1157;width:1551;height:2" coordorigin="14046,1157" coordsize="1551,2">
            <v:shape style="position:absolute;left:14046;top:1157;width:1551;height:2" coordorigin="14046,1157" coordsize="1551,0" path="m14046,1157l15596,1157e" filled="false" stroked="true" strokeweight=".719698pt" strokecolor="#000000">
              <v:path arrowok="t"/>
            </v:shape>
          </v:group>
          <v:group style="position:absolute;left:14047;top:1371;width:1548;height:2" coordorigin="14047,1371" coordsize="1548,2">
            <v:shape style="position:absolute;left:14047;top:1371;width:1548;height:2" coordorigin="14047,1371" coordsize="1548,0" path="m14047,1371l15595,1371e" filled="false" stroked="true" strokeweight=".119946pt" strokecolor="#000000">
              <v:path arrowok="t"/>
            </v:shape>
          </v:group>
          <v:group style="position:absolute;left:14046;top:1377;width:1551;height:2" coordorigin="14046,1377" coordsize="1551,2">
            <v:shape style="position:absolute;left:14046;top:1377;width:1551;height:2" coordorigin="14046,1377" coordsize="1551,0" path="m14046,1377l15596,1377e" filled="false" stroked="true" strokeweight=".719691pt" strokecolor="#000000">
              <v:path arrowok="t"/>
            </v:shape>
          </v:group>
          <v:group style="position:absolute;left:14047;top:1666;width:1548;height:2" coordorigin="14047,1666" coordsize="1548,2">
            <v:shape style="position:absolute;left:14047;top:1666;width:1548;height:2" coordorigin="14047,1666" coordsize="1548,0" path="m14047,1666l15595,1666e" filled="false" stroked="true" strokeweight=".119946pt" strokecolor="#000000">
              <v:path arrowok="t"/>
            </v:shape>
          </v:group>
          <v:group style="position:absolute;left:14046;top:1672;width:1551;height:2" coordorigin="14046,1672" coordsize="1551,2">
            <v:shape style="position:absolute;left:14046;top:1672;width:1551;height:2" coordorigin="14046,1672" coordsize="1551,0" path="m14046,1672l15596,1672e" filled="false" stroked="true" strokeweight=".719691pt" strokecolor="#000000">
              <v:path arrowok="t"/>
            </v:shape>
          </v:group>
          <v:group style="position:absolute;left:1021;top:1813;width:14668;height:2" coordorigin="1021,1813" coordsize="14668,2">
            <v:shape style="position:absolute;left:1021;top:1813;width:14668;height:2" coordorigin="1021,1813" coordsize="14668,0" path="m1021,1813l15688,1813e" filled="false" stroked="true" strokeweight=".119946pt" strokecolor="#000000">
              <v:path arrowok="t"/>
            </v:shape>
          </v:group>
          <v:group style="position:absolute;left:1020;top:1819;width:14670;height:2" coordorigin="1020,1819" coordsize="14670,2">
            <v:shape style="position:absolute;left:1020;top:1819;width:14670;height:2" coordorigin="1020,1819" coordsize="14670,0" path="m1020,1819l15689,1819e" filled="false" stroked="true" strokeweight=".719691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605.304749pt;margin-top:58.131073pt;width:73.4pt;height:25.55pt;mso-position-horizontal-relative:page;mso-position-vertical-relative:page;z-index:-25900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-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7"/>
                  </w:rPr>
                  <w:t>Plan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99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Property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Number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4.075989pt;margin-top:58.371872pt;width:33.75pt;height:23.6pt;mso-position-horizontal-relative:page;mso-position-vertical-relative:page;z-index:-258976" type="#_x0000_t202" filled="false" stroked="false">
          <v:textbox inset="0,0,0,0">
            <w:txbxContent>
              <w:p>
                <w:pPr>
                  <w:spacing w:before="2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DW.030</w:t>
                </w:r>
                <w:r>
                  <w:rPr>
                    <w:rFonts w:ascii="Arial"/>
                    <w:sz w:val="17"/>
                  </w:rPr>
                </w:r>
              </w:p>
              <w:p>
                <w:pPr>
                  <w:spacing w:before="61"/>
                  <w:ind w:left="0" w:right="0" w:firstLine="0"/>
                  <w:jc w:val="center"/>
                  <w:rPr>
                    <w:rFonts w:ascii="Arial" w:hAnsi="Arial" w:cs="Arial" w:eastAsia="Arial" w:hint="default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w w:val="105"/>
                    <w:sz w:val="17"/>
                  </w:rPr>
                  <w:t>W.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06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314953pt;margin-top:62.297642pt;width:318.3pt;height:24.95pt;mso-position-horizontal-relative:page;mso-position-vertical-relative:page;z-index:-258952" type="#_x0000_t202" filled="false" stroked="false">
          <v:textbox inset="0,0,0,0">
            <w:txbxContent>
              <w:p>
                <w:pPr>
                  <w:spacing w:line="22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DART + West Project - BOOK OF REFERENCE - SCHEDULE </w:t>
                </w:r>
                <w:r>
                  <w:rPr>
                    <w:rFonts w:ascii="Times New Roman"/>
                    <w:b/>
                    <w:spacing w:val="3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8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Public and Private Rights of Way which may be temporarily  </w:t>
                </w:r>
                <w:r>
                  <w:rPr>
                    <w:rFonts w:ascii="Times New Roman"/>
                    <w:b/>
                    <w:spacing w:val="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interrupted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2pt;height:40.7pt;mso-position-horizontal-relative:page;mso-position-vertical-relative:page;z-index:-262576" coordorigin="1005,1070" coordsize="13984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68;top:1093;width:2;height:783" coordorigin="14968,1093" coordsize="2,783">
            <v:shape style="position:absolute;left:14968;top:1093;width:2;height:783" coordorigin="14968,1093" coordsize="0,783" path="m14968,1093l14968,1875e" filled="false" stroked="true" strokeweight=".11995pt" strokecolor="#000000">
              <v:path arrowok="t"/>
            </v:shape>
          </v:group>
          <v:group style="position:absolute;left:14974;top:1092;width:2;height:785" coordorigin="14974,1092" coordsize="2,785">
            <v:shape style="position:absolute;left:14974;top:1092;width:2;height:785" coordorigin="14974,1092" coordsize="0,785" path="m14974,1092l14974,1876e" filled="false" stroked="true" strokeweight=".719732pt" strokecolor="#000000">
              <v:path arrowok="t"/>
            </v:shape>
          </v:group>
          <v:group style="position:absolute;left:1021;top:1079;width:13960;height:2" coordorigin="1021,1079" coordsize="13960,2">
            <v:shape style="position:absolute;left:1021;top:1079;width:13960;height:2" coordorigin="1021,1079" coordsize="13960,0" path="m1021,1079l14980,1079e" filled="false" stroked="true" strokeweight=".11995pt" strokecolor="#000000">
              <v:path arrowok="t"/>
            </v:shape>
          </v:group>
          <v:group style="position:absolute;left:1020;top:1085;width:13962;height:2" coordorigin="1020,1085" coordsize="13962,2">
            <v:shape style="position:absolute;left:1020;top:1085;width:13962;height:2" coordorigin="1020,1085" coordsize="13962,0" path="m1020,1085l14981,1085e" filled="false" stroked="true" strokeweight=".719692pt" strokecolor="#000000">
              <v:path arrowok="t"/>
            </v:shape>
          </v:group>
          <v:group style="position:absolute;left:14867;top:1172;width:2;height:547" coordorigin="14867,1172" coordsize="2,547">
            <v:shape style="position:absolute;left:14867;top:1172;width:2;height:547" coordorigin="14867,1172" coordsize="0,547" path="m14867,1172l14867,1719e" filled="false" stroked="true" strokeweight=".11995pt" strokecolor="#000000">
              <v:path arrowok="t"/>
            </v:shape>
          </v:group>
          <v:group style="position:absolute;left:14873;top:1171;width:2;height:550" coordorigin="14873,1171" coordsize="2,550">
            <v:shape style="position:absolute;left:14873;top:1171;width:2;height:550" coordorigin="14873,1171" coordsize="0,550" path="m14873,1171l14873,1720e" filled="false" stroked="true" strokeweight=".719685pt" strokecolor="#000000">
              <v:path arrowok="t"/>
            </v:shape>
          </v:group>
          <v:group style="position:absolute;left:13180;top:1158;width:2;height:562" coordorigin="13180,1158" coordsize="2,562">
            <v:shape style="position:absolute;left:13180;top:1158;width:2;height:562" coordorigin="13180,1158" coordsize="0,562" path="m13180,1158l13180,1719e" filled="false" stroked="true" strokeweight=".11995pt" strokecolor="#000000">
              <v:path arrowok="t"/>
            </v:shape>
          </v:group>
          <v:group style="position:absolute;left:13187;top:1157;width:2;height:564" coordorigin="13187,1157" coordsize="2,564">
            <v:shape style="position:absolute;left:13187;top:1157;width:2;height:564" coordorigin="13187,1157" coordsize="0,564" path="m13187,1157l13187,1720e" filled="false" stroked="true" strokeweight=".719685pt" strokecolor="#000000">
              <v:path arrowok="t"/>
            </v:shape>
          </v:group>
          <v:group style="position:absolute;left:13195;top:1158;width:1685;height:2" coordorigin="13195,1158" coordsize="1685,2">
            <v:shape style="position:absolute;left:13195;top:1158;width:1685;height:2" coordorigin="13195,1158" coordsize="1685,0" path="m13195,1158l14879,1158e" filled="false" stroked="true" strokeweight=".11995pt" strokecolor="#000000">
              <v:path arrowok="t"/>
            </v:shape>
          </v:group>
          <v:group style="position:absolute;left:13194;top:1164;width:1687;height:2" coordorigin="13194,1164" coordsize="1687,2">
            <v:shape style="position:absolute;left:13194;top:1164;width:1687;height:2" coordorigin="13194,1164" coordsize="1687,0" path="m13194,1164l14881,1164e" filled="false" stroked="true" strokeweight=".719692pt" strokecolor="#000000">
              <v:path arrowok="t"/>
            </v:shape>
          </v:group>
          <v:group style="position:absolute;left:13195;top:1393;width:1685;height:2" coordorigin="13195,1393" coordsize="1685,2">
            <v:shape style="position:absolute;left:13195;top:1393;width:1685;height:2" coordorigin="13195,1393" coordsize="1685,0" path="m13195,1393l14879,1393e" filled="false" stroked="true" strokeweight=".11995pt" strokecolor="#000000">
              <v:path arrowok="t"/>
            </v:shape>
          </v:group>
          <v:group style="position:absolute;left:13194;top:1399;width:1687;height:2" coordorigin="13194,1399" coordsize="1687,2">
            <v:shape style="position:absolute;left:13194;top:1399;width:1687;height:2" coordorigin="13194,1399" coordsize="1687,0" path="m13194,1399l14881,1399e" filled="false" stroked="true" strokeweight=".719692pt" strokecolor="#000000">
              <v:path arrowok="t"/>
            </v:shape>
          </v:group>
          <v:group style="position:absolute;left:13195;top:1707;width:1685;height:2" coordorigin="13195,1707" coordsize="1685,2">
            <v:shape style="position:absolute;left:13195;top:1707;width:1685;height:2" coordorigin="13195,1707" coordsize="1685,0" path="m13195,1707l14879,1707e" filled="false" stroked="true" strokeweight=".11995pt" strokecolor="#000000">
              <v:path arrowok="t"/>
            </v:shape>
          </v:group>
          <v:group style="position:absolute;left:13194;top:1713;width:1687;height:2" coordorigin="13194,1713" coordsize="1687,2">
            <v:shape style="position:absolute;left:13194;top:1713;width:1687;height:2" coordorigin="13194,1713" coordsize="1687,0" path="m13194,1713l14881,1713e" filled="false" stroked="true" strokeweight=".719692pt" strokecolor="#000000">
              <v:path arrowok="t"/>
            </v:shape>
          </v:group>
          <v:group style="position:absolute;left:1021;top:1863;width:13960;height:2" coordorigin="1021,1863" coordsize="13960,2">
            <v:shape style="position:absolute;left:1021;top:1863;width:13960;height:2" coordorigin="1021,1863" coordsize="13960,0" path="m1021,1863l14980,1863e" filled="false" stroked="true" strokeweight=".11995pt" strokecolor="#000000">
              <v:path arrowok="t"/>
            </v:shape>
          </v:group>
          <v:group style="position:absolute;left:1020;top:1869;width:13962;height:2" coordorigin="1020,1869" coordsize="13962,2">
            <v:shape style="position:absolute;left:1020;top:1869;width:13962;height:2" coordorigin="1020,1869" coordsize="13962,0" path="m1020,1869l14981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54.071106pt;margin-top:58.506115pt;width:79.1pt;height:27.2pt;mso-position-horizontal-relative:page;mso-position-vertical-relative:page;z-index:-26255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3.631409pt;margin-top:58.869358pt;width:36.3pt;height:25.3pt;mso-position-horizontal-relative:page;mso-position-vertical-relative:page;z-index:-262528" type="#_x0000_t202" filled="false" stroked="false">
          <v:textbox inset="0,0,0,0">
            <w:txbxContent>
              <w:p>
                <w:pPr>
                  <w:spacing w:line="214" w:lineRule="exact" w:before="0"/>
                  <w:ind w:left="111" w:right="0" w:hanging="92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111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5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7.25pt;height:40.7pt;mso-position-horizontal-relative:page;mso-position-vertical-relative:page;z-index:-262480" coordorigin="1005,1070" coordsize="13945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30;top:1093;width:2;height:783" coordorigin="14930,1093" coordsize="2,783">
            <v:shape style="position:absolute;left:14930;top:1093;width:2;height:783" coordorigin="14930,1093" coordsize="0,783" path="m14930,1093l14930,1875e" filled="false" stroked="true" strokeweight=".11995pt" strokecolor="#000000">
              <v:path arrowok="t"/>
            </v:shape>
          </v:group>
          <v:group style="position:absolute;left:14936;top:1092;width:2;height:785" coordorigin="14936,1092" coordsize="2,785">
            <v:shape style="position:absolute;left:14936;top:1092;width:2;height:785" coordorigin="14936,1092" coordsize="0,785" path="m14936,1092l14936,1876e" filled="false" stroked="true" strokeweight=".719685pt" strokecolor="#000000">
              <v:path arrowok="t"/>
            </v:shape>
          </v:group>
          <v:group style="position:absolute;left:1021;top:1079;width:13921;height:2" coordorigin="1021,1079" coordsize="13921,2">
            <v:shape style="position:absolute;left:1021;top:1079;width:13921;height:2" coordorigin="1021,1079" coordsize="13921,0" path="m1021,1079l14942,1079e" filled="false" stroked="true" strokeweight=".11995pt" strokecolor="#000000">
              <v:path arrowok="t"/>
            </v:shape>
          </v:group>
          <v:group style="position:absolute;left:1020;top:1085;width:13924;height:2" coordorigin="1020,1085" coordsize="13924,2">
            <v:shape style="position:absolute;left:1020;top:1085;width:13924;height:2" coordorigin="1020,1085" coordsize="13924,0" path="m1020,1085l14943,1085e" filled="false" stroked="true" strokeweight=".719692pt" strokecolor="#000000">
              <v:path arrowok="t"/>
            </v:shape>
          </v:group>
          <v:group style="position:absolute;left:14575;top:1172;width:2;height:547" coordorigin="14575,1172" coordsize="2,547">
            <v:shape style="position:absolute;left:14575;top:1172;width:2;height:547" coordorigin="14575,1172" coordsize="0,547" path="m14575,1172l14575,1719e" filled="false" stroked="true" strokeweight=".11995pt" strokecolor="#000000">
              <v:path arrowok="t"/>
            </v:shape>
          </v:group>
          <v:group style="position:absolute;left:14581;top:1171;width:2;height:550" coordorigin="14581,1171" coordsize="2,550">
            <v:shape style="position:absolute;left:14581;top:1171;width:2;height:550" coordorigin="14581,1171" coordsize="0,550" path="m14581,1171l14581,1720e" filled="false" stroked="true" strokeweight=".719685pt" strokecolor="#000000">
              <v:path arrowok="t"/>
            </v:shape>
          </v:group>
          <v:group style="position:absolute;left:12914;top:1158;width:2;height:562" coordorigin="12914,1158" coordsize="2,562">
            <v:shape style="position:absolute;left:12914;top:1158;width:2;height:562" coordorigin="12914,1158" coordsize="0,562" path="m12914,1158l12914,1719e" filled="false" stroked="true" strokeweight=".11995pt" strokecolor="#000000">
              <v:path arrowok="t"/>
            </v:shape>
          </v:group>
          <v:group style="position:absolute;left:12920;top:1157;width:2;height:564" coordorigin="12920,1157" coordsize="2,564">
            <v:shape style="position:absolute;left:12920;top:1157;width:2;height:564" coordorigin="12920,1157" coordsize="0,564" path="m12920,1157l12920,1720e" filled="false" stroked="true" strokeweight=".719685pt" strokecolor="#000000">
              <v:path arrowok="t"/>
            </v:shape>
          </v:group>
          <v:group style="position:absolute;left:12929;top:1158;width:1659;height:2" coordorigin="12929,1158" coordsize="1659,2">
            <v:shape style="position:absolute;left:12929;top:1158;width:1659;height:2" coordorigin="12929,1158" coordsize="1659,0" path="m12929,1158l14587,1158e" filled="false" stroked="true" strokeweight=".11995pt" strokecolor="#000000">
              <v:path arrowok="t"/>
            </v:shape>
          </v:group>
          <v:group style="position:absolute;left:12927;top:1164;width:1661;height:2" coordorigin="12927,1164" coordsize="1661,2">
            <v:shape style="position:absolute;left:12927;top:1164;width:1661;height:2" coordorigin="12927,1164" coordsize="1661,0" path="m12927,1164l14588,1164e" filled="false" stroked="true" strokeweight=".719692pt" strokecolor="#000000">
              <v:path arrowok="t"/>
            </v:shape>
          </v:group>
          <v:group style="position:absolute;left:12929;top:1393;width:1659;height:2" coordorigin="12929,1393" coordsize="1659,2">
            <v:shape style="position:absolute;left:12929;top:1393;width:1659;height:2" coordorigin="12929,1393" coordsize="1659,0" path="m12929,1393l14587,1393e" filled="false" stroked="true" strokeweight=".11995pt" strokecolor="#000000">
              <v:path arrowok="t"/>
            </v:shape>
          </v:group>
          <v:group style="position:absolute;left:12927;top:1399;width:1661;height:2" coordorigin="12927,1399" coordsize="1661,2">
            <v:shape style="position:absolute;left:12927;top:1399;width:1661;height:2" coordorigin="12927,1399" coordsize="1661,0" path="m12927,1399l14588,1399e" filled="false" stroked="true" strokeweight=".719692pt" strokecolor="#000000">
              <v:path arrowok="t"/>
            </v:shape>
          </v:group>
          <v:group style="position:absolute;left:12929;top:1707;width:1659;height:2" coordorigin="12929,1707" coordsize="1659,2">
            <v:shape style="position:absolute;left:12929;top:1707;width:1659;height:2" coordorigin="12929,1707" coordsize="1659,0" path="m12929,1707l14587,1707e" filled="false" stroked="true" strokeweight=".11995pt" strokecolor="#000000">
              <v:path arrowok="t"/>
            </v:shape>
          </v:group>
          <v:group style="position:absolute;left:12927;top:1713;width:1661;height:2" coordorigin="12927,1713" coordsize="1661,2">
            <v:shape style="position:absolute;left:12927;top:1713;width:1661;height:2" coordorigin="12927,1713" coordsize="1661,0" path="m12927,1713l14588,1713e" filled="false" stroked="true" strokeweight=".719692pt" strokecolor="#000000">
              <v:path arrowok="t"/>
            </v:shape>
          </v:group>
          <v:group style="position:absolute;left:1021;top:1863;width:13921;height:2" coordorigin="1021,1863" coordsize="13921,2">
            <v:shape style="position:absolute;left:1021;top:1863;width:13921;height:2" coordorigin="1021,1863" coordsize="13921,0" path="m1021,1863l14942,1863e" filled="false" stroked="true" strokeweight=".11995pt" strokecolor="#000000">
              <v:path arrowok="t"/>
            </v:shape>
          </v:group>
          <v:group style="position:absolute;left:1020;top:1869;width:13924;height:2" coordorigin="1020,1869" coordsize="13924,2">
            <v:shape style="position:absolute;left:1020;top:1869;width:13924;height:2" coordorigin="1020,1869" coordsize="13924,0" path="m1020,1869l14943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3.335144pt;margin-top:58.506115pt;width:79.1pt;height:27.2pt;mso-position-horizontal-relative:page;mso-position-vertical-relative:page;z-index:-26245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7.798645pt;margin-top:58.869358pt;width:40.2pt;height:25.3pt;mso-position-horizontal-relative:page;mso-position-vertical-relative:page;z-index:-26243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R.204(A)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4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7.25pt;height:40.7pt;mso-position-horizontal-relative:page;mso-position-vertical-relative:page;z-index:-262384" coordorigin="1005,1070" coordsize="13945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30;top:1093;width:2;height:783" coordorigin="14930,1093" coordsize="2,783">
            <v:shape style="position:absolute;left:14930;top:1093;width:2;height:783" coordorigin="14930,1093" coordsize="0,783" path="m14930,1093l14930,1875e" filled="false" stroked="true" strokeweight=".11995pt" strokecolor="#000000">
              <v:path arrowok="t"/>
            </v:shape>
          </v:group>
          <v:group style="position:absolute;left:14936;top:1092;width:2;height:785" coordorigin="14936,1092" coordsize="2,785">
            <v:shape style="position:absolute;left:14936;top:1092;width:2;height:785" coordorigin="14936,1092" coordsize="0,785" path="m14936,1092l14936,1876e" filled="false" stroked="true" strokeweight=".719685pt" strokecolor="#000000">
              <v:path arrowok="t"/>
            </v:shape>
          </v:group>
          <v:group style="position:absolute;left:1021;top:1079;width:13921;height:2" coordorigin="1021,1079" coordsize="13921,2">
            <v:shape style="position:absolute;left:1021;top:1079;width:13921;height:2" coordorigin="1021,1079" coordsize="13921,0" path="m1021,1079l14942,1079e" filled="false" stroked="true" strokeweight=".11995pt" strokecolor="#000000">
              <v:path arrowok="t"/>
            </v:shape>
          </v:group>
          <v:group style="position:absolute;left:1020;top:1085;width:13924;height:2" coordorigin="1020,1085" coordsize="13924,2">
            <v:shape style="position:absolute;left:1020;top:1085;width:13924;height:2" coordorigin="1020,1085" coordsize="13924,0" path="m1020,1085l14943,1085e" filled="false" stroked="true" strokeweight=".719692pt" strokecolor="#000000">
              <v:path arrowok="t"/>
            </v:shape>
          </v:group>
          <v:group style="position:absolute;left:14575;top:1172;width:2;height:547" coordorigin="14575,1172" coordsize="2,547">
            <v:shape style="position:absolute;left:14575;top:1172;width:2;height:547" coordorigin="14575,1172" coordsize="0,547" path="m14575,1172l14575,1719e" filled="false" stroked="true" strokeweight=".11995pt" strokecolor="#000000">
              <v:path arrowok="t"/>
            </v:shape>
          </v:group>
          <v:group style="position:absolute;left:14581;top:1171;width:2;height:550" coordorigin="14581,1171" coordsize="2,550">
            <v:shape style="position:absolute;left:14581;top:1171;width:2;height:550" coordorigin="14581,1171" coordsize="0,550" path="m14581,1171l14581,1720e" filled="false" stroked="true" strokeweight=".719685pt" strokecolor="#000000">
              <v:path arrowok="t"/>
            </v:shape>
          </v:group>
          <v:group style="position:absolute;left:12914;top:1158;width:2;height:562" coordorigin="12914,1158" coordsize="2,562">
            <v:shape style="position:absolute;left:12914;top:1158;width:2;height:562" coordorigin="12914,1158" coordsize="0,562" path="m12914,1158l12914,1719e" filled="false" stroked="true" strokeweight=".11995pt" strokecolor="#000000">
              <v:path arrowok="t"/>
            </v:shape>
          </v:group>
          <v:group style="position:absolute;left:12920;top:1157;width:2;height:564" coordorigin="12920,1157" coordsize="2,564">
            <v:shape style="position:absolute;left:12920;top:1157;width:2;height:564" coordorigin="12920,1157" coordsize="0,564" path="m12920,1157l12920,1720e" filled="false" stroked="true" strokeweight=".719685pt" strokecolor="#000000">
              <v:path arrowok="t"/>
            </v:shape>
          </v:group>
          <v:group style="position:absolute;left:12929;top:1158;width:1659;height:2" coordorigin="12929,1158" coordsize="1659,2">
            <v:shape style="position:absolute;left:12929;top:1158;width:1659;height:2" coordorigin="12929,1158" coordsize="1659,0" path="m12929,1158l14587,1158e" filled="false" stroked="true" strokeweight=".11995pt" strokecolor="#000000">
              <v:path arrowok="t"/>
            </v:shape>
          </v:group>
          <v:group style="position:absolute;left:12927;top:1164;width:1661;height:2" coordorigin="12927,1164" coordsize="1661,2">
            <v:shape style="position:absolute;left:12927;top:1164;width:1661;height:2" coordorigin="12927,1164" coordsize="1661,0" path="m12927,1164l14588,1164e" filled="false" stroked="true" strokeweight=".719692pt" strokecolor="#000000">
              <v:path arrowok="t"/>
            </v:shape>
          </v:group>
          <v:group style="position:absolute;left:12929;top:1393;width:1659;height:2" coordorigin="12929,1393" coordsize="1659,2">
            <v:shape style="position:absolute;left:12929;top:1393;width:1659;height:2" coordorigin="12929,1393" coordsize="1659,0" path="m12929,1393l14587,1393e" filled="false" stroked="true" strokeweight=".11995pt" strokecolor="#000000">
              <v:path arrowok="t"/>
            </v:shape>
          </v:group>
          <v:group style="position:absolute;left:12927;top:1399;width:1661;height:2" coordorigin="12927,1399" coordsize="1661,2">
            <v:shape style="position:absolute;left:12927;top:1399;width:1661;height:2" coordorigin="12927,1399" coordsize="1661,0" path="m12927,1399l14588,1399e" filled="false" stroked="true" strokeweight=".719692pt" strokecolor="#000000">
              <v:path arrowok="t"/>
            </v:shape>
          </v:group>
          <v:group style="position:absolute;left:12929;top:1707;width:1659;height:2" coordorigin="12929,1707" coordsize="1659,2">
            <v:shape style="position:absolute;left:12929;top:1707;width:1659;height:2" coordorigin="12929,1707" coordsize="1659,0" path="m12929,1707l14587,1707e" filled="false" stroked="true" strokeweight=".11995pt" strokecolor="#000000">
              <v:path arrowok="t"/>
            </v:shape>
          </v:group>
          <v:group style="position:absolute;left:12927;top:1713;width:1661;height:2" coordorigin="12927,1713" coordsize="1661,2">
            <v:shape style="position:absolute;left:12927;top:1713;width:1661;height:2" coordorigin="12927,1713" coordsize="1661,0" path="m12927,1713l14588,1713e" filled="false" stroked="true" strokeweight=".719692pt" strokecolor="#000000">
              <v:path arrowok="t"/>
            </v:shape>
          </v:group>
          <v:group style="position:absolute;left:1021;top:1863;width:13921;height:2" coordorigin="1021,1863" coordsize="13921,2">
            <v:shape style="position:absolute;left:1021;top:1863;width:13921;height:2" coordorigin="1021,1863" coordsize="13921,0" path="m1021,1863l14942,1863e" filled="false" stroked="true" strokeweight=".11995pt" strokecolor="#000000">
              <v:path arrowok="t"/>
            </v:shape>
          </v:group>
          <v:group style="position:absolute;left:1020;top:1869;width:13924;height:2" coordorigin="1020,1869" coordsize="13924,2">
            <v:shape style="position:absolute;left:1020;top:1869;width:13924;height:2" coordorigin="1020,1869" coordsize="13924,0" path="m1020,1869l14943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3.335144pt;margin-top:58.506115pt;width:79.1pt;height:27.2pt;mso-position-horizontal-relative:page;mso-position-vertical-relative:page;z-index:-26236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7.680176pt;margin-top:58.869358pt;width:40.450pt;height:25.3pt;mso-position-horizontal-relative:page;mso-position-vertical-relative:page;z-index:-26233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R.204(B)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3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9pt;height:40.7pt;mso-position-horizontal-relative:page;mso-position-vertical-relative:page;z-index:-262288" coordorigin="1005,1070" coordsize="13998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82;top:1093;width:2;height:783" coordorigin="14982,1093" coordsize="2,783">
            <v:shape style="position:absolute;left:14982;top:1093;width:2;height:783" coordorigin="14982,1093" coordsize="0,783" path="m14982,1093l14982,1875e" filled="false" stroked="true" strokeweight=".11995pt" strokecolor="#000000">
              <v:path arrowok="t"/>
            </v:shape>
          </v:group>
          <v:group style="position:absolute;left:14989;top:1092;width:2;height:785" coordorigin="14989,1092" coordsize="2,785">
            <v:shape style="position:absolute;left:14989;top:1092;width:2;height:785" coordorigin="14989,1092" coordsize="0,785" path="m14989,1092l14989,1876e" filled="false" stroked="true" strokeweight=".719685pt" strokecolor="#000000">
              <v:path arrowok="t"/>
            </v:shape>
          </v:group>
          <v:group style="position:absolute;left:1021;top:1079;width:13974;height:2" coordorigin="1021,1079" coordsize="13974,2">
            <v:shape style="position:absolute;left:1021;top:1079;width:13974;height:2" coordorigin="1021,1079" coordsize="13974,0" path="m1021,1079l14994,1079e" filled="false" stroked="true" strokeweight=".11995pt" strokecolor="#000000">
              <v:path arrowok="t"/>
            </v:shape>
          </v:group>
          <v:group style="position:absolute;left:1020;top:1085;width:13977;height:2" coordorigin="1020,1085" coordsize="13977,2">
            <v:shape style="position:absolute;left:1020;top:1085;width:13977;height:2" coordorigin="1020,1085" coordsize="13977,0" path="m1020,1085l14996,1085e" filled="false" stroked="true" strokeweight=".719692pt" strokecolor="#000000">
              <v:path arrowok="t"/>
            </v:shape>
          </v:group>
          <v:group style="position:absolute;left:14690;top:1172;width:2;height:547" coordorigin="14690,1172" coordsize="2,547">
            <v:shape style="position:absolute;left:14690;top:1172;width:2;height:547" coordorigin="14690,1172" coordsize="0,547" path="m14690,1172l14690,1719e" filled="false" stroked="true" strokeweight=".11995pt" strokecolor="#000000">
              <v:path arrowok="t"/>
            </v:shape>
          </v:group>
          <v:group style="position:absolute;left:14696;top:1171;width:2;height:550" coordorigin="14696,1171" coordsize="2,550">
            <v:shape style="position:absolute;left:14696;top:1171;width:2;height:550" coordorigin="14696,1171" coordsize="0,550" path="m14696,1171l14696,1720e" filled="false" stroked="true" strokeweight=".719685pt" strokecolor="#000000">
              <v:path arrowok="t"/>
            </v:shape>
          </v:group>
          <v:group style="position:absolute;left:13015;top:1158;width:2;height:562" coordorigin="13015,1158" coordsize="2,562">
            <v:shape style="position:absolute;left:13015;top:1158;width:2;height:562" coordorigin="13015,1158" coordsize="0,562" path="m13015,1158l13015,1719e" filled="false" stroked="true" strokeweight=".11995pt" strokecolor="#000000">
              <v:path arrowok="t"/>
            </v:shape>
          </v:group>
          <v:group style="position:absolute;left:13021;top:1157;width:2;height:564" coordorigin="13021,1157" coordsize="2,564">
            <v:shape style="position:absolute;left:13021;top:1157;width:2;height:564" coordorigin="13021,1157" coordsize="0,564" path="m13021,1157l13021,1720e" filled="false" stroked="true" strokeweight=".719685pt" strokecolor="#000000">
              <v:path arrowok="t"/>
            </v:shape>
          </v:group>
          <v:group style="position:absolute;left:13029;top:1158;width:1673;height:2" coordorigin="13029,1158" coordsize="1673,2">
            <v:shape style="position:absolute;left:13029;top:1158;width:1673;height:2" coordorigin="13029,1158" coordsize="1673,0" path="m13029,1158l14702,1158e" filled="false" stroked="true" strokeweight=".11995pt" strokecolor="#000000">
              <v:path arrowok="t"/>
            </v:shape>
          </v:group>
          <v:group style="position:absolute;left:13028;top:1164;width:1675;height:2" coordorigin="13028,1164" coordsize="1675,2">
            <v:shape style="position:absolute;left:13028;top:1164;width:1675;height:2" coordorigin="13028,1164" coordsize="1675,0" path="m13028,1164l14703,1164e" filled="false" stroked="true" strokeweight=".719692pt" strokecolor="#000000">
              <v:path arrowok="t"/>
            </v:shape>
          </v:group>
          <v:group style="position:absolute;left:13029;top:1393;width:1673;height:2" coordorigin="13029,1393" coordsize="1673,2">
            <v:shape style="position:absolute;left:13029;top:1393;width:1673;height:2" coordorigin="13029,1393" coordsize="1673,0" path="m13029,1393l14702,1393e" filled="false" stroked="true" strokeweight=".11995pt" strokecolor="#000000">
              <v:path arrowok="t"/>
            </v:shape>
          </v:group>
          <v:group style="position:absolute;left:13028;top:1399;width:1675;height:2" coordorigin="13028,1399" coordsize="1675,2">
            <v:shape style="position:absolute;left:13028;top:1399;width:1675;height:2" coordorigin="13028,1399" coordsize="1675,0" path="m13028,1399l14703,1399e" filled="false" stroked="true" strokeweight=".719692pt" strokecolor="#000000">
              <v:path arrowok="t"/>
            </v:shape>
          </v:group>
          <v:group style="position:absolute;left:13029;top:1707;width:1673;height:2" coordorigin="13029,1707" coordsize="1673,2">
            <v:shape style="position:absolute;left:13029;top:1707;width:1673;height:2" coordorigin="13029,1707" coordsize="1673,0" path="m13029,1707l14702,1707e" filled="false" stroked="true" strokeweight=".11995pt" strokecolor="#000000">
              <v:path arrowok="t"/>
            </v:shape>
          </v:group>
          <v:group style="position:absolute;left:13028;top:1713;width:1675;height:2" coordorigin="13028,1713" coordsize="1675,2">
            <v:shape style="position:absolute;left:13028;top:1713;width:1675;height:2" coordorigin="13028,1713" coordsize="1675,0" path="m13028,1713l14703,1713e" filled="false" stroked="true" strokeweight=".719692pt" strokecolor="#000000">
              <v:path arrowok="t"/>
            </v:shape>
          </v:group>
          <v:group style="position:absolute;left:1021;top:1863;width:13974;height:2" coordorigin="1021,1863" coordsize="13974,2">
            <v:shape style="position:absolute;left:1021;top:1863;width:13974;height:2" coordorigin="1021,1863" coordsize="13974,0" path="m1021,1863l14994,1863e" filled="false" stroked="true" strokeweight=".11995pt" strokecolor="#000000">
              <v:path arrowok="t"/>
            </v:shape>
          </v:group>
          <v:group style="position:absolute;left:1020;top:1869;width:13977;height:2" coordorigin="1020,1869" coordsize="13977,2">
            <v:shape style="position:absolute;left:1020;top:1869;width:13977;height:2" coordorigin="1020,1869" coordsize="13977,0" path="m1020,1869l14996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226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3.199951pt;margin-top:58.869358pt;width:40.2pt;height:25.3pt;mso-position-horizontal-relative:page;mso-position-vertical-relative:page;z-index:-26224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38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R.205(A)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21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258999pt;margin-top:53.509472pt;width:699.9pt;height:40.7pt;mso-position-horizontal-relative:page;mso-position-vertical-relative:page;z-index:-262192" coordorigin="1005,1070" coordsize="13998,814">
          <v:group style="position:absolute;left:1006;top:1079;width:2;height:797" coordorigin="1006,1079" coordsize="2,797">
            <v:shape style="position:absolute;left:1006;top:1079;width:2;height:797" coordorigin="1006,1079" coordsize="0,797" path="m1006,1079l1006,1875e" filled="false" stroked="true" strokeweight=".11995pt" strokecolor="#000000">
              <v:path arrowok="t"/>
            </v:shape>
          </v:group>
          <v:group style="position:absolute;left:1012;top:1077;width:2;height:799" coordorigin="1012,1077" coordsize="2,799">
            <v:shape style="position:absolute;left:1012;top:1077;width:2;height:799" coordorigin="1012,1077" coordsize="0,799" path="m1012,1077l1012,1876e" filled="false" stroked="true" strokeweight=".719692pt" strokecolor="#000000">
              <v:path arrowok="t"/>
            </v:shape>
          </v:group>
          <v:group style="position:absolute;left:14982;top:1093;width:2;height:783" coordorigin="14982,1093" coordsize="2,783">
            <v:shape style="position:absolute;left:14982;top:1093;width:2;height:783" coordorigin="14982,1093" coordsize="0,783" path="m14982,1093l14982,1875e" filled="false" stroked="true" strokeweight=".11995pt" strokecolor="#000000">
              <v:path arrowok="t"/>
            </v:shape>
          </v:group>
          <v:group style="position:absolute;left:14989;top:1092;width:2;height:785" coordorigin="14989,1092" coordsize="2,785">
            <v:shape style="position:absolute;left:14989;top:1092;width:2;height:785" coordorigin="14989,1092" coordsize="0,785" path="m14989,1092l14989,1876e" filled="false" stroked="true" strokeweight=".719685pt" strokecolor="#000000">
              <v:path arrowok="t"/>
            </v:shape>
          </v:group>
          <v:group style="position:absolute;left:1021;top:1079;width:13974;height:2" coordorigin="1021,1079" coordsize="13974,2">
            <v:shape style="position:absolute;left:1021;top:1079;width:13974;height:2" coordorigin="1021,1079" coordsize="13974,0" path="m1021,1079l14994,1079e" filled="false" stroked="true" strokeweight=".11995pt" strokecolor="#000000">
              <v:path arrowok="t"/>
            </v:shape>
          </v:group>
          <v:group style="position:absolute;left:1020;top:1085;width:13977;height:2" coordorigin="1020,1085" coordsize="13977,2">
            <v:shape style="position:absolute;left:1020;top:1085;width:13977;height:2" coordorigin="1020,1085" coordsize="13977,0" path="m1020,1085l14996,1085e" filled="false" stroked="true" strokeweight=".719692pt" strokecolor="#000000">
              <v:path arrowok="t"/>
            </v:shape>
          </v:group>
          <v:group style="position:absolute;left:14690;top:1172;width:2;height:547" coordorigin="14690,1172" coordsize="2,547">
            <v:shape style="position:absolute;left:14690;top:1172;width:2;height:547" coordorigin="14690,1172" coordsize="0,547" path="m14690,1172l14690,1719e" filled="false" stroked="true" strokeweight=".11995pt" strokecolor="#000000">
              <v:path arrowok="t"/>
            </v:shape>
          </v:group>
          <v:group style="position:absolute;left:14696;top:1171;width:2;height:550" coordorigin="14696,1171" coordsize="2,550">
            <v:shape style="position:absolute;left:14696;top:1171;width:2;height:550" coordorigin="14696,1171" coordsize="0,550" path="m14696,1171l14696,1720e" filled="false" stroked="true" strokeweight=".719685pt" strokecolor="#000000">
              <v:path arrowok="t"/>
            </v:shape>
          </v:group>
          <v:group style="position:absolute;left:13015;top:1158;width:2;height:562" coordorigin="13015,1158" coordsize="2,562">
            <v:shape style="position:absolute;left:13015;top:1158;width:2;height:562" coordorigin="13015,1158" coordsize="0,562" path="m13015,1158l13015,1719e" filled="false" stroked="true" strokeweight=".11995pt" strokecolor="#000000">
              <v:path arrowok="t"/>
            </v:shape>
          </v:group>
          <v:group style="position:absolute;left:13021;top:1157;width:2;height:564" coordorigin="13021,1157" coordsize="2,564">
            <v:shape style="position:absolute;left:13021;top:1157;width:2;height:564" coordorigin="13021,1157" coordsize="0,564" path="m13021,1157l13021,1720e" filled="false" stroked="true" strokeweight=".719685pt" strokecolor="#000000">
              <v:path arrowok="t"/>
            </v:shape>
          </v:group>
          <v:group style="position:absolute;left:13029;top:1158;width:1673;height:2" coordorigin="13029,1158" coordsize="1673,2">
            <v:shape style="position:absolute;left:13029;top:1158;width:1673;height:2" coordorigin="13029,1158" coordsize="1673,0" path="m13029,1158l14702,1158e" filled="false" stroked="true" strokeweight=".11995pt" strokecolor="#000000">
              <v:path arrowok="t"/>
            </v:shape>
          </v:group>
          <v:group style="position:absolute;left:13028;top:1164;width:1675;height:2" coordorigin="13028,1164" coordsize="1675,2">
            <v:shape style="position:absolute;left:13028;top:1164;width:1675;height:2" coordorigin="13028,1164" coordsize="1675,0" path="m13028,1164l14703,1164e" filled="false" stroked="true" strokeweight=".719692pt" strokecolor="#000000">
              <v:path arrowok="t"/>
            </v:shape>
          </v:group>
          <v:group style="position:absolute;left:13029;top:1393;width:1673;height:2" coordorigin="13029,1393" coordsize="1673,2">
            <v:shape style="position:absolute;left:13029;top:1393;width:1673;height:2" coordorigin="13029,1393" coordsize="1673,0" path="m13029,1393l14702,1393e" filled="false" stroked="true" strokeweight=".11995pt" strokecolor="#000000">
              <v:path arrowok="t"/>
            </v:shape>
          </v:group>
          <v:group style="position:absolute;left:13028;top:1399;width:1675;height:2" coordorigin="13028,1399" coordsize="1675,2">
            <v:shape style="position:absolute;left:13028;top:1399;width:1675;height:2" coordorigin="13028,1399" coordsize="1675,0" path="m13028,1399l14703,1399e" filled="false" stroked="true" strokeweight=".719692pt" strokecolor="#000000">
              <v:path arrowok="t"/>
            </v:shape>
          </v:group>
          <v:group style="position:absolute;left:13029;top:1707;width:1673;height:2" coordorigin="13029,1707" coordsize="1673,2">
            <v:shape style="position:absolute;left:13029;top:1707;width:1673;height:2" coordorigin="13029,1707" coordsize="1673,0" path="m13029,1707l14702,1707e" filled="false" stroked="true" strokeweight=".11995pt" strokecolor="#000000">
              <v:path arrowok="t"/>
            </v:shape>
          </v:group>
          <v:group style="position:absolute;left:13028;top:1713;width:1675;height:2" coordorigin="13028,1713" coordsize="1675,2">
            <v:shape style="position:absolute;left:13028;top:1713;width:1675;height:2" coordorigin="13028,1713" coordsize="1675,0" path="m13028,1713l14703,1713e" filled="false" stroked="true" strokeweight=".719692pt" strokecolor="#000000">
              <v:path arrowok="t"/>
            </v:shape>
          </v:group>
          <v:group style="position:absolute;left:1021;top:1863;width:13974;height:2" coordorigin="1021,1863" coordsize="13974,2">
            <v:shape style="position:absolute;left:1021;top:1863;width:13974;height:2" coordorigin="1021,1863" coordsize="13974,0" path="m1021,1863l14994,1863e" filled="false" stroked="true" strokeweight=".11995pt" strokecolor="#000000">
              <v:path arrowok="t"/>
            </v:shape>
          </v:group>
          <v:group style="position:absolute;left:1020;top:1869;width:13977;height:2" coordorigin="1020,1869" coordsize="13977,2">
            <v:shape style="position:absolute;left:1020;top:1869;width:13977;height:2" coordorigin="1020,1869" coordsize="13977,0" path="m1020,1869l14996,1869e" filled="false" stroked="true" strokeweight=".719692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02.735016pt;margin-top:58.506115pt;width:79.1pt;height:27.2pt;mso-position-horizontal-relative:page;mso-position-vertical-relative:page;z-index:-26216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1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Plan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Property</w:t>
                </w:r>
                <w:r>
                  <w:rPr>
                    <w:rFonts w:ascii="Arial"/>
                    <w:b/>
                    <w:spacing w:val="-15"/>
                    <w:sz w:val="19"/>
                  </w:rPr>
                  <w:t> </w:t>
                </w:r>
                <w:r>
                  <w:rPr>
                    <w:rFonts w:ascii="Arial"/>
                    <w:b/>
                    <w:sz w:val="19"/>
                  </w:rPr>
                  <w:t>Number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3.081482pt;margin-top:58.869358pt;width:40.450pt;height:25.3pt;mso-position-horizontal-relative:page;mso-position-vertical-relative:page;z-index:-26214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4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DW.002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b/>
                    <w:sz w:val="19"/>
                  </w:rPr>
                  <w:t>R.205(B)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417942pt;margin-top:62.824364pt;width:327.85pt;height:26.75pt;mso-position-horizontal-relative:page;mso-position-vertical-relative:page;z-index:-26212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DART + West Project - BOOK OF REFERENCE - SCHEDULE</w:t>
                </w:r>
                <w:r>
                  <w:rPr>
                    <w:spacing w:val="-5"/>
                  </w:rPr>
                  <w:t> </w:t>
                </w:r>
                <w:r>
                  <w:rPr/>
                  <w:t>5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20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Land over which Rights of Way or other Easements may be</w:t>
                </w:r>
                <w:r>
                  <w:rPr>
                    <w:spacing w:val="25"/>
                  </w:rPr>
                  <w:t> </w:t>
                </w:r>
                <w:r>
                  <w:rPr/>
                  <w:t>acquired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0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80" w:hanging="18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0" w:hanging="18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0" w:hanging="18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0" w:hanging="18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279" w:hanging="18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0" w:hanging="180"/>
      </w:pPr>
      <w:rPr>
        <w:rFonts w:hint="default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4"/>
      <w:ind w:left="100"/>
      <w:outlineLvl w:val="1"/>
    </w:pPr>
    <w:rPr>
      <w:rFonts w:ascii="Arial" w:hAnsi="Arial" w:eastAsia="Arial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2.xml"/><Relationship Id="rId21" Type="http://schemas.openxmlformats.org/officeDocument/2006/relationships/header" Target="header17.xml"/><Relationship Id="rId42" Type="http://schemas.openxmlformats.org/officeDocument/2006/relationships/header" Target="header38.xml"/><Relationship Id="rId47" Type="http://schemas.openxmlformats.org/officeDocument/2006/relationships/header" Target="header43.xml"/><Relationship Id="rId63" Type="http://schemas.openxmlformats.org/officeDocument/2006/relationships/header" Target="header59.xml"/><Relationship Id="rId68" Type="http://schemas.openxmlformats.org/officeDocument/2006/relationships/image" Target="media/image2.png"/><Relationship Id="rId2" Type="http://schemas.openxmlformats.org/officeDocument/2006/relationships/fontTable" Target="fontTable.xml"/><Relationship Id="rId16" Type="http://schemas.openxmlformats.org/officeDocument/2006/relationships/header" Target="header12.xml"/><Relationship Id="rId29" Type="http://schemas.openxmlformats.org/officeDocument/2006/relationships/header" Target="header25.xml"/><Relationship Id="rId11" Type="http://schemas.openxmlformats.org/officeDocument/2006/relationships/header" Target="header7.xml"/><Relationship Id="rId24" Type="http://schemas.openxmlformats.org/officeDocument/2006/relationships/header" Target="header20.xml"/><Relationship Id="rId32" Type="http://schemas.openxmlformats.org/officeDocument/2006/relationships/header" Target="header28.xml"/><Relationship Id="rId37" Type="http://schemas.openxmlformats.org/officeDocument/2006/relationships/header" Target="header33.xml"/><Relationship Id="rId40" Type="http://schemas.openxmlformats.org/officeDocument/2006/relationships/header" Target="header36.xml"/><Relationship Id="rId45" Type="http://schemas.openxmlformats.org/officeDocument/2006/relationships/header" Target="header41.xml"/><Relationship Id="rId53" Type="http://schemas.openxmlformats.org/officeDocument/2006/relationships/header" Target="header49.xml"/><Relationship Id="rId58" Type="http://schemas.openxmlformats.org/officeDocument/2006/relationships/header" Target="header54.xml"/><Relationship Id="rId66" Type="http://schemas.openxmlformats.org/officeDocument/2006/relationships/header" Target="header62.xml"/><Relationship Id="rId5" Type="http://schemas.openxmlformats.org/officeDocument/2006/relationships/header" Target="header1.xml"/><Relationship Id="rId61" Type="http://schemas.openxmlformats.org/officeDocument/2006/relationships/header" Target="header57.xml"/><Relationship Id="rId19" Type="http://schemas.openxmlformats.org/officeDocument/2006/relationships/header" Target="header15.xml"/><Relationship Id="rId14" Type="http://schemas.openxmlformats.org/officeDocument/2006/relationships/header" Target="header10.xml"/><Relationship Id="rId22" Type="http://schemas.openxmlformats.org/officeDocument/2006/relationships/header" Target="header18.xml"/><Relationship Id="rId27" Type="http://schemas.openxmlformats.org/officeDocument/2006/relationships/header" Target="header23.xml"/><Relationship Id="rId30" Type="http://schemas.openxmlformats.org/officeDocument/2006/relationships/header" Target="header26.xml"/><Relationship Id="rId35" Type="http://schemas.openxmlformats.org/officeDocument/2006/relationships/header" Target="header31.xml"/><Relationship Id="rId43" Type="http://schemas.openxmlformats.org/officeDocument/2006/relationships/header" Target="header39.xml"/><Relationship Id="rId48" Type="http://schemas.openxmlformats.org/officeDocument/2006/relationships/header" Target="header44.xml"/><Relationship Id="rId56" Type="http://schemas.openxmlformats.org/officeDocument/2006/relationships/header" Target="header52.xml"/><Relationship Id="rId64" Type="http://schemas.openxmlformats.org/officeDocument/2006/relationships/header" Target="header60.xml"/><Relationship Id="rId69" Type="http://schemas.openxmlformats.org/officeDocument/2006/relationships/numbering" Target="numbering.xml"/><Relationship Id="rId8" Type="http://schemas.openxmlformats.org/officeDocument/2006/relationships/header" Target="header4.xml"/><Relationship Id="rId51" Type="http://schemas.openxmlformats.org/officeDocument/2006/relationships/header" Target="header47.xml"/><Relationship Id="rId72" Type="http://schemas.openxmlformats.org/officeDocument/2006/relationships/customXml" Target="../customXml/item3.xml"/><Relationship Id="rId3" Type="http://schemas.openxmlformats.org/officeDocument/2006/relationships/theme" Target="theme/theme1.xml"/><Relationship Id="rId12" Type="http://schemas.openxmlformats.org/officeDocument/2006/relationships/header" Target="header8.xml"/><Relationship Id="rId17" Type="http://schemas.openxmlformats.org/officeDocument/2006/relationships/header" Target="header13.xml"/><Relationship Id="rId25" Type="http://schemas.openxmlformats.org/officeDocument/2006/relationships/header" Target="header21.xml"/><Relationship Id="rId33" Type="http://schemas.openxmlformats.org/officeDocument/2006/relationships/header" Target="header29.xml"/><Relationship Id="rId38" Type="http://schemas.openxmlformats.org/officeDocument/2006/relationships/header" Target="header34.xml"/><Relationship Id="rId46" Type="http://schemas.openxmlformats.org/officeDocument/2006/relationships/header" Target="header42.xml"/><Relationship Id="rId59" Type="http://schemas.openxmlformats.org/officeDocument/2006/relationships/header" Target="header55.xml"/><Relationship Id="rId67" Type="http://schemas.openxmlformats.org/officeDocument/2006/relationships/image" Target="media/image1.png"/><Relationship Id="rId20" Type="http://schemas.openxmlformats.org/officeDocument/2006/relationships/header" Target="header16.xml"/><Relationship Id="rId41" Type="http://schemas.openxmlformats.org/officeDocument/2006/relationships/header" Target="header37.xml"/><Relationship Id="rId54" Type="http://schemas.openxmlformats.org/officeDocument/2006/relationships/header" Target="header50.xml"/><Relationship Id="rId62" Type="http://schemas.openxmlformats.org/officeDocument/2006/relationships/header" Target="header58.xml"/><Relationship Id="rId7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5" Type="http://schemas.openxmlformats.org/officeDocument/2006/relationships/header" Target="header11.xml"/><Relationship Id="rId23" Type="http://schemas.openxmlformats.org/officeDocument/2006/relationships/header" Target="header19.xml"/><Relationship Id="rId28" Type="http://schemas.openxmlformats.org/officeDocument/2006/relationships/header" Target="header24.xml"/><Relationship Id="rId36" Type="http://schemas.openxmlformats.org/officeDocument/2006/relationships/header" Target="header32.xml"/><Relationship Id="rId49" Type="http://schemas.openxmlformats.org/officeDocument/2006/relationships/header" Target="header45.xml"/><Relationship Id="rId57" Type="http://schemas.openxmlformats.org/officeDocument/2006/relationships/header" Target="header53.xml"/><Relationship Id="rId10" Type="http://schemas.openxmlformats.org/officeDocument/2006/relationships/header" Target="header6.xml"/><Relationship Id="rId31" Type="http://schemas.openxmlformats.org/officeDocument/2006/relationships/header" Target="header27.xml"/><Relationship Id="rId44" Type="http://schemas.openxmlformats.org/officeDocument/2006/relationships/header" Target="header40.xml"/><Relationship Id="rId52" Type="http://schemas.openxmlformats.org/officeDocument/2006/relationships/header" Target="header48.xml"/><Relationship Id="rId60" Type="http://schemas.openxmlformats.org/officeDocument/2006/relationships/header" Target="header56.xml"/><Relationship Id="rId65" Type="http://schemas.openxmlformats.org/officeDocument/2006/relationships/header" Target="header61.xml"/><Relationship Id="rId73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5.xml"/><Relationship Id="rId13" Type="http://schemas.openxmlformats.org/officeDocument/2006/relationships/header" Target="header9.xml"/><Relationship Id="rId18" Type="http://schemas.openxmlformats.org/officeDocument/2006/relationships/header" Target="header14.xml"/><Relationship Id="rId39" Type="http://schemas.openxmlformats.org/officeDocument/2006/relationships/header" Target="header35.xml"/><Relationship Id="rId34" Type="http://schemas.openxmlformats.org/officeDocument/2006/relationships/header" Target="header30.xml"/><Relationship Id="rId50" Type="http://schemas.openxmlformats.org/officeDocument/2006/relationships/header" Target="header46.xml"/><Relationship Id="rId55" Type="http://schemas.openxmlformats.org/officeDocument/2006/relationships/header" Target="header51.xml"/><Relationship Id="rId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F32423C44154EBA8D32BB55875AF0" ma:contentTypeVersion="" ma:contentTypeDescription="Create a new document." ma:contentTypeScope="" ma:versionID="ad4aba8622e39d83c816f6c488aecb7f">
  <xsd:schema xmlns:xsd="http://www.w3.org/2001/XMLSchema" xmlns:xs="http://www.w3.org/2001/XMLSchema" xmlns:p="http://schemas.microsoft.com/office/2006/metadata/properties" xmlns:ns2="72D4A15D-F07A-4090-976E-7B3E29934245" xmlns:ns3="72d4a15d-f07a-4090-976e-7b3e29934245" targetNamespace="http://schemas.microsoft.com/office/2006/metadata/properties" ma:root="true" ma:fieldsID="9e031d2cd4a4592b53b09554cd7a984f" ns2:_="" ns3:_="">
    <xsd:import namespace="72D4A15D-F07A-4090-976E-7B3E29934245"/>
    <xsd:import namespace="72d4a15d-f07a-4090-976e-7b3e29934245"/>
    <xsd:element name="properties">
      <xsd:complexType>
        <xsd:sequence>
          <xsd:element name="documentManagement">
            <xsd:complexType>
              <xsd:all>
                <xsd:element ref="ns2:Doc_x0020_Category" minOccurs="0"/>
                <xsd:element ref="ns2:Document_x0020_Typ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A15D-F07A-4090-976E-7B3E29934245" elementFormDefault="qualified">
    <xsd:import namespace="http://schemas.microsoft.com/office/2006/documentManagement/types"/>
    <xsd:import namespace="http://schemas.microsoft.com/office/infopath/2007/PartnerControls"/>
    <xsd:element name="Doc_x0020_Category" ma:index="8" nillable="true" ma:displayName="Doc Category" ma:format="Dropdown" ma:internalName="Doc_x0020_Category" ma:readOnly="false">
      <xsd:simpleType>
        <xsd:restriction base="dms:Choice">
          <xsd:enumeration value="Application Docs"/>
          <xsd:enumeration value="Further Information Docs"/>
          <xsd:enumeration value="Oral Hearing Docs"/>
          <xsd:enumeration value="Response"/>
          <xsd:enumeration value="Other"/>
        </xsd:restriction>
      </xsd:simpleType>
    </xsd:element>
    <xsd:element name="Document_x0020_Type" ma:index="9" nillable="true" ma:displayName="Document Type" ma:format="Dropdown" ma:internalName="Document_x0020_Type" ma:readOnly="false">
      <xsd:simpleType>
        <xsd:restriction base="dms:Choice">
          <xsd:enumeration value="Ad hoc Letter / Correspondence"/>
          <xsd:enumeration value="Application Drawings"/>
          <xsd:enumeration value="Application Form"/>
          <xsd:enumeration value="Application Document"/>
          <xsd:enumeration value="Compulsory Purchase Order"/>
          <xsd:enumeration value="Cover Letter"/>
          <xsd:enumeration value="Department Report"/>
          <xsd:enumeration value="Draft Railway Order"/>
          <xsd:enumeration value="Drawing / Map / Data"/>
          <xsd:enumeration value="Environmental Impact Statement"/>
          <xsd:enumeration value="Environmental Report"/>
          <xsd:enumeration value="Further Information Request"/>
          <xsd:enumeration value="Further Information Response"/>
          <xsd:enumeration value="Further Information Response Drawings"/>
          <xsd:enumeration value="Managers Order"/>
          <xsd:enumeration value="Memo"/>
          <xsd:enumeration value="Natura Impact Statement"/>
          <xsd:enumeration value="Notification of Decision"/>
          <xsd:enumeration value="Other"/>
          <xsd:enumeration value="PA Cover letter"/>
          <xsd:enumeration value="Photomontages"/>
          <xsd:enumeration value="Planners Report"/>
          <xsd:enumeration value="Prescribed Body Notifications"/>
          <xsd:enumeration value="Prescribed Body Response"/>
          <xsd:enumeration value="Public Notice/ Newspaper Notice"/>
          <xsd:enumeration value="Response to Appeal"/>
          <xsd:enumeration value="Revised Environmental Impact Statement"/>
          <xsd:enumeration value="Revised Natura Impact Statement"/>
          <xsd:enumeration value="Revised Public Notice / Newspaper Notice"/>
          <xsd:enumeration value="Submissions"/>
          <xsd:enumeration value="Unsolicited Further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a15d-f07a-4090-976e-7b3e2993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2D4A15D-F07A-4090-976E-7B3E29934245" xsi:nil="true"/>
    <Doc_x0020_Category xmlns="72D4A15D-F07A-4090-976E-7B3E29934245" xsi:nil="true"/>
  </documentManagement>
</p:properties>
</file>

<file path=customXml/itemProps1.xml><?xml version="1.0" encoding="utf-8"?>
<ds:datastoreItem xmlns:ds="http://schemas.openxmlformats.org/officeDocument/2006/customXml" ds:itemID="{D0F9785C-D7E9-43FF-B47A-8861C997A01F}"/>
</file>

<file path=customXml/itemProps2.xml><?xml version="1.0" encoding="utf-8"?>
<ds:datastoreItem xmlns:ds="http://schemas.openxmlformats.org/officeDocument/2006/customXml" ds:itemID="{E9ADE035-4E31-4A52-91FE-289F240A83B5}"/>
</file>

<file path=customXml/itemProps3.xml><?xml version="1.0" encoding="utf-8"?>
<ds:datastoreItem xmlns:ds="http://schemas.openxmlformats.org/officeDocument/2006/customXml" ds:itemID="{853E1509-11CE-4C82-9ADB-203DA8F0045D}"/>
</file>

<file path=customXml/itemProps4.xml><?xml version="1.0" encoding="utf-8"?>
<ds:datastoreItem xmlns:ds="http://schemas.openxmlformats.org/officeDocument/2006/customXml" ds:itemID="{61C18B99-78D2-45BA-BF94-9803765B8AF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Louise.Aherne</dc:creator>
  <dcterms:created xsi:type="dcterms:W3CDTF">2023-10-27T17:37:14Z</dcterms:created>
  <dcterms:modified xsi:type="dcterms:W3CDTF">2023-10-27T17:37:14Z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2023-10-27T00:00:00Z</vt:filetime>
  </property>
  <property fmtid="{D5CDD505-2E9C-101B-9397-08002B2CF9AE}" pid="5" name="ContentTypeId">
    <vt:lpwstr>0x010100B19F32423C44154EBA8D32BB55875AF0</vt:lpwstr>
  </property>
</Properties>
</file>